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F3" w:rsidRPr="00865EF3" w:rsidRDefault="00220548" w:rsidP="00C5594D">
      <w:pPr>
        <w:pStyle w:val="Seo"/>
        <w:jc w:val="both"/>
        <w:rPr>
          <w:b/>
          <w:sz w:val="28"/>
          <w:szCs w:val="28"/>
        </w:rPr>
      </w:pPr>
      <w:r>
        <w:rPr>
          <w:b/>
          <w:color w:val="59150B" w:themeColor="accent3" w:themeShade="80"/>
          <w:sz w:val="28"/>
          <w:szCs w:val="28"/>
          <w:lang w:eastAsia="pt-BR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page">
                  <wp:posOffset>5802630</wp:posOffset>
                </wp:positionH>
                <wp:positionV relativeFrom="page">
                  <wp:posOffset>0</wp:posOffset>
                </wp:positionV>
                <wp:extent cx="1900555" cy="10561320"/>
                <wp:effectExtent l="11430" t="9525" r="40640" b="30480"/>
                <wp:wrapNone/>
                <wp:docPr id="16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0555" cy="10561320"/>
                          <a:chOff x="8904" y="-305"/>
                          <a:chExt cx="2993" cy="16632"/>
                        </a:xfrm>
                      </wpg:grpSpPr>
                      <wpg:grpSp>
                        <wpg:cNvPr id="17" name="Group 216"/>
                        <wpg:cNvGrpSpPr>
                          <a:grpSpLocks/>
                        </wpg:cNvGrpSpPr>
                        <wpg:grpSpPr bwMode="auto">
                          <a:xfrm>
                            <a:off x="9695" y="-305"/>
                            <a:ext cx="2202" cy="16632"/>
                            <a:chOff x="9695" y="-305"/>
                            <a:chExt cx="2202" cy="16632"/>
                          </a:xfrm>
                        </wpg:grpSpPr>
                        <wps:wsp>
                          <wps:cNvPr id="18" name="AutoShap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95" y="-289"/>
                              <a:ext cx="0" cy="1610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chemeClr val="accent3">
                                  <a:lumMod val="50000"/>
                                  <a:lumOff val="0"/>
                                </a:scheme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9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10048" y="-305"/>
                              <a:ext cx="1849" cy="16632"/>
                              <a:chOff x="10055" y="-317"/>
                              <a:chExt cx="1849" cy="16632"/>
                            </a:xfrm>
                          </wpg:grpSpPr>
                          <wps:wsp>
                            <wps:cNvPr id="20" name="Rectangle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14" y="-317"/>
                                <a:ext cx="1512" cy="16632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accent3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3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904" y="-294"/>
                                <a:ext cx="0" cy="16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AutoShape 2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98" y="-271"/>
                                <a:ext cx="0" cy="16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AutoShape 2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55" y="-306"/>
                                <a:ext cx="0" cy="16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4" name="Oval 223"/>
                        <wps:cNvSpPr>
                          <a:spLocks noChangeArrowheads="1"/>
                        </wps:cNvSpPr>
                        <wps:spPr bwMode="auto">
                          <a:xfrm>
                            <a:off x="8904" y="11910"/>
                            <a:ext cx="1737" cy="168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chemeClr val="accent3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5" o:spid="_x0000_s1026" style="position:absolute;margin-left:456.9pt;margin-top:0;width:149.65pt;height:831.6pt;z-index:251786240;mso-position-horizontal-relative:page;mso-position-vertical-relative:page" coordorigin="8904,-305" coordsize="2993,16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">
                <v:group id="Group 216" o:spid="_x0000_s1027" style="position:absolute;left:9695;top:-305;width:2202;height:16632" coordorigin="9695,-305" coordsize="2202,16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17" o:spid="_x0000_s1028" type="#_x0000_t32" style="position:absolute;left:9695;top:-289;width:0;height:161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PFzsMAAADbAAAADwAAAGRycy9kb3ducmV2LnhtbESPQWvCQBCF74X+h2UK3urGttQSXSUU&#10;rEJPVS+9DdkxCWZnQ3Y08d87h0JvM7w3732zXI+hNVfqUxPZwWyagSEuo2+4cnA8bJ4/wCRB9thG&#10;Jgc3SrBePT4sMfdx4B+67qUyGsIpRwe1SJdbm8qaAqZp7IhVO8U+oOjaV9b3OGh4aO1Llr3bgA1r&#10;Q40dfdZUnveX4EDmr1IO86JoDkP83Xzb7dvla+vc5GksFmCERvk3/13vvOIrrP6iA9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jxc7DAAAA2wAAAA8AAAAAAAAAAAAA&#10;AAAAoQIAAGRycy9kb3ducmV2LnhtbFBLBQYAAAAABAAEAPkAAACRAwAAAAA=&#10;" strokecolor="#b32c16 [3206]" strokeweight="1pt">
                    <v:shadow on="t" color="#59150b [1606]"/>
                  </v:shape>
                  <v:group id="Group 218" o:spid="_x0000_s1029" style="position:absolute;left:10048;top:-305;width:1849;height:16632" coordorigin="10055,-317" coordsize="1849,16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rect id="Rectangle 219" o:spid="_x0000_s1030" style="position:absolute;left:10314;top:-317;width:1512;height:16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zwPsAA&#10;AADbAAAADwAAAGRycy9kb3ducmV2LnhtbERPy4rCMBTdC/MP4Q6401RBkY5RZGBQ8AHWMutLcm2L&#10;zU1poq3z9ZOF4PJw3st1b2vxoNZXjhVMxgkIYu1MxYWC/PIzWoDwAdlg7ZgUPMnDevUxWGJqXMdn&#10;emShEDGEfYoKyhCaVEqvS7Lox64hjtzVtRZDhG0hTYtdDLe1nCbJXFqsODaU2NB3SfqW3a2Cv/2h&#10;Sw59RveJPs1+9eaYb49GqeFnv/kCEagPb/HLvTMKpnF9/BJ/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zwPsAAAADbAAAADwAAAAAAAAAAAAAAAACYAgAAZHJzL2Rvd25y&#10;ZXYueG1sUEsFBgAAAAAEAAQA9QAAAIUDAAAAAA==&#10;" fillcolor="#ea6d59 [1942]" strokecolor="#b32c16 [3206]" strokeweight="1pt">
                      <v:fill color2="#b32c16 [3206]" rotate="t" focus="50%" type="gradient"/>
                      <v:shadow on="t" color="#59150b [1606]"/>
                    </v:rect>
                    <v:shape id="AutoShape 220" o:spid="_x0000_s1031" type="#_x0000_t32" style="position:absolute;left:11904;top:-294;width:0;height:16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Wm7sIAAADbAAAADwAAAGRycy9kb3ducmV2LnhtbESPQWvCQBSE7wX/w/IEb3WjlirRVYKg&#10;FnqqevH2yD6TYPZtyD5N/PduodDjMDPfMKtN72r1oDZUng1Mxgko4tzbigsD59PufQEqCLLF2jMZ&#10;eFKAzXrwtsLU+o5/6HGUQkUIhxQNlCJNqnXIS3IYxr4hjt7Vtw4lyrbQtsUuwl2tp0nyqR1WHBdK&#10;bGhbUn473p0Bmc8k7+ZZVp06f9l968PHfX8wZjTssyUooV7+w3/tL2tgOoHfL/EH6P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HWm7sIAAADbAAAADwAAAAAAAAAAAAAA&#10;AAChAgAAZHJzL2Rvd25yZXYueG1sUEsFBgAAAAAEAAQA+QAAAJADAAAAAA==&#10;" strokecolor="#b32c16 [3206]" strokeweight="1pt">
                      <v:shadow on="t" color="#59150b [1606]"/>
                    </v:shape>
                    <v:shape id="AutoShape 221" o:spid="_x0000_s1032" type="#_x0000_t32" style="position:absolute;left:10198;top:-271;width:0;height:16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c4mcMAAADbAAAADwAAAGRycy9kb3ducmV2LnhtbESPQWvCQBSE7wX/w/IEb3XTWKqkrhIE&#10;tdBT1Yu3R/Y1Cc2+Ddmnif/eFYQeh5n5hlmuB9eoK3Wh9mzgbZqAIi68rbk0cDpuXxeggiBbbDyT&#10;gRsFWK9GL0vMrO/5h64HKVWEcMjQQCXSZlqHoiKHYepb4uj9+s6hRNmV2nbYR7hrdJokH9phzXGh&#10;wpY2FRV/h4szIPOZFP08z+tj78/bb71/v+z2xkzGQ/4JSmiQ//Cz/WUNpCk8vsQfo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nOJnDAAAA2wAAAA8AAAAAAAAAAAAA&#10;AAAAoQIAAGRycy9kb3ducmV2LnhtbFBLBQYAAAAABAAEAPkAAACRAwAAAAA=&#10;" strokecolor="#b32c16 [3206]" strokeweight="1pt">
                      <v:shadow on="t" color="#59150b [1606]"/>
                    </v:shape>
                    <v:shape id="AutoShape 222" o:spid="_x0000_s1033" type="#_x0000_t32" style="position:absolute;left:10055;top:-306;width:0;height:16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udAsMAAADbAAAADwAAAGRycy9kb3ducmV2LnhtbESPT2vCQBTE7wW/w/KE3urGP1SJrhIE&#10;q+Cp2ktvj+wzCWbfhuzTxG/vFgoeh5n5DbPa9K5Wd2pD5dnAeJSAIs69rbgw8HPefSxABUG2WHsm&#10;Aw8KsFkP3laYWt/xN91PUqgI4ZCigVKkSbUOeUkOw8g3xNG7+NahRNkW2rbYRbir9SRJPrXDiuNC&#10;iQ1tS8qvp5szIPOp5N08y6pz5393R72f3b72xrwP+2wJSqiXV/i/fbAGJlP4+xJ/gF4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rnQLDAAAA2wAAAA8AAAAAAAAAAAAA&#10;AAAAoQIAAGRycy9kb3ducmV2LnhtbFBLBQYAAAAABAAEAPkAAACRAwAAAAA=&#10;" strokecolor="#b32c16 [3206]" strokeweight="1pt">
                      <v:shadow on="t" color="#59150b [1606]"/>
                    </v:shape>
                  </v:group>
                </v:group>
                <v:oval id="Oval 223" o:spid="_x0000_s1034" style="position:absolute;left:8904;top:11910;width:1737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WhBsMA&#10;AADbAAAADwAAAGRycy9kb3ducmV2LnhtbESP3YrCMBSE7wXfIRzBO03Vsmg1iiysiAuCv+DdoTm2&#10;xeakNFHr25uFBS+HmfmGmS0aU4oH1a6wrGDQj0AQp1YXnCk4Hn56YxDOI2ssLZOCFzlYzNutGSba&#10;PnlHj73PRICwS1BB7n2VSOnSnAy6vq2Ig3e1tUEfZJ1JXeMzwE0ph1H0JQ0WHBZyrOg7p/S2vxsF&#10;8TmN48ll7Pzo97TC9Wu7OU+2SnU7zXIKwlPjP+H/9lorGMbw9yX8AD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WhBsMAAADbAAAADwAAAAAAAAAAAAAAAACYAgAAZHJzL2Rv&#10;d25yZXYueG1sUEsFBgAAAAAEAAQA9QAAAIgDAAAAAA==&#10;" fillcolor="#ea6d59 [1942]" strokecolor="#983d00 [1604]" strokeweight="1pt">
                  <v:fill color2="#b32c16 [3206]" focus="50%" type="gradient"/>
                  <v:shadow on="t" color="#59150b [1606]"/>
                </v:oval>
                <w10:wrap anchorx="page" anchory="page"/>
              </v:group>
            </w:pict>
          </mc:Fallback>
        </mc:AlternateContent>
      </w:r>
      <w:r>
        <w:rPr>
          <w:b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page">
                  <wp:posOffset>6297930</wp:posOffset>
                </wp:positionH>
                <wp:positionV relativeFrom="page">
                  <wp:posOffset>0</wp:posOffset>
                </wp:positionV>
                <wp:extent cx="1143000" cy="10688320"/>
                <wp:effectExtent l="1905" t="0" r="0" b="4445"/>
                <wp:wrapNone/>
                <wp:docPr id="15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68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44"/>
                                <w:szCs w:val="44"/>
                              </w:rPr>
                              <w:id w:val="727803532"/>
                              <w:placeholder>
                                <w:docPart w:val="4C2D1BD6749A4D94A2595CC0D1BBE99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162E70" w:rsidRDefault="00832AB3">
                                <w:pPr>
                                  <w:rPr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CARLOS HENRIQUE MENDES BARBOSA</w:t>
                                </w:r>
                              </w:p>
                            </w:sdtContent>
                          </w:sdt>
                          <w:p w:rsidR="00162E70" w:rsidRDefault="00832AB3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Currículo Artístico</w:t>
                            </w:r>
                            <w:proofErr w:type="gramStart"/>
                            <w:r w:rsidR="000245C0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0245C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roofErr w:type="gramEnd"/>
                        </w:txbxContent>
                      </wps:txbx>
                      <wps:bodyPr rot="0" vert="vert" wrap="square" lIns="45720" tIns="685800" rIns="45720" bIns="22860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Rectangle 224" o:spid="_x0000_s1026" style="position:absolute;left:0;text-align:left;margin-left:495.9pt;margin-top:0;width:90pt;height:841.6pt;z-index:251787264;visibility:visible;mso-wrap-style:square;mso-width-percent: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" filled="f" stroked="f" strokecolor="black [3213]">
                <v:textbox style="layout-flow:vertical" inset="3.6pt,54pt,3.6pt,180pt">
                  <w:txbxContent>
                    <w:sdt>
                      <w:sdt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  <w:id w:val="727803532"/>
                        <w:placeholder>
                          <w:docPart w:val="4C2D1BD6749A4D94A2595CC0D1BBE993"/>
                        </w:placeholder>
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<w:text/>
                      </w:sdtPr>
                      <w:sdtEndPr/>
                      <w:sdtContent>
                        <w:p w:rsidR="00162E70" w:rsidRDefault="00832AB3">
                          <w:pP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t>CARLOS HENRIQUE MENDES BARBOSA</w:t>
                          </w:r>
                        </w:p>
                      </w:sdtContent>
                    </w:sdt>
                    <w:p w:rsidR="00162E70" w:rsidRDefault="00832AB3">
                      <w:pPr>
                        <w:spacing w:line="240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>Currículo Artístico</w:t>
                      </w:r>
                      <w:proofErr w:type="gramStart"/>
                      <w:r w:rsidR="000245C0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</w:t>
                      </w:r>
                      <w:r w:rsidR="000245C0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roofErr w:type="gramEnd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b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mc:AlternateContent>
                  <mc:Choice Requires="wp14">
                    <wp:positionH relativeFrom="page">
                      <wp14:pctPosHOffset>82000</wp14:pctPosHOffset>
                    </wp:positionH>
                  </mc:Choice>
                  <mc:Fallback>
                    <wp:positionH relativeFrom="page">
                      <wp:posOffset>6199505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143000" cy="10692765"/>
                <wp:effectExtent l="0" t="0" r="2540" b="0"/>
                <wp:wrapNone/>
                <wp:docPr id="14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69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44"/>
                                <w:szCs w:val="44"/>
                              </w:rPr>
                              <w:id w:val="715748867"/>
                              <w:placeholder>
                                <w:docPart w:val="CD9C01F117604A0681F85915B4DA2A4E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162E70" w:rsidRDefault="00832AB3">
                                <w:pPr>
                                  <w:rPr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CARLOS HENRIQUE MENDES BARBOSA</w:t>
                                </w:r>
                              </w:p>
                            </w:sdtContent>
                          </w:sdt>
                          <w:p w:rsidR="00162E70" w:rsidRDefault="007A23C3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id w:val="715748868"/>
                                <w:placeholder>
                                  <w:docPart w:val="57601C8B7ECF43939D0763AC43D77643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0245C0">
                                  <w:rPr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[Digite seu endereço]</w:t>
                                </w:r>
                              </w:sdtContent>
                            </w:sdt>
                            <w:r w:rsidR="000245C0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245C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 w:rsidR="000245C0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715748869"/>
                                <w:placeholder>
                                  <w:docPart w:val="DC3DFFC1A1674BF69B0A87AFAA83C0F3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0245C0">
                                  <w:rPr>
                                    <w:color w:val="FFFFFF" w:themeColor="background1"/>
                                  </w:rPr>
                                  <w:t>[Digite seu telefone]</w:t>
                                </w:r>
                              </w:sdtContent>
                            </w:sdt>
                            <w:r w:rsidR="000245C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0245C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sym w:font="Wingdings 2" w:char="0097"/>
                            </w:r>
                            <w:r w:rsidR="000245C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715748870"/>
                                <w:placeholder>
                                  <w:docPart w:val="AE5BBE339C2A4C7EB70911E442C8615E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0245C0">
                                  <w:rPr>
                                    <w:color w:val="FFFFFF" w:themeColor="background1"/>
                                  </w:rPr>
                                  <w:t>[Digite seu endereço de email]</w:t>
                                </w:r>
                              </w:sdtContent>
                            </w:sdt>
                            <w:r w:rsidR="000245C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45720" tIns="685800" rIns="45720" bIns="22860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Rectangle 212" o:spid="_x0000_s1027" style="position:absolute;left:0;text-align:left;margin-left:0;margin-top:0;width:90pt;height:841.95pt;z-index:251783168;visibility:visible;mso-wrap-style:square;mso-width-percent:0;mso-height-percent:1000;mso-left-percent:820;mso-wrap-distance-left:9pt;mso-wrap-distance-top:0;mso-wrap-distance-right:9pt;mso-wrap-distance-bottom:0;mso-position-horizontal-relative:page;mso-position-vertical:center;mso-position-vertical-relative:page;mso-width-percent:0;mso-height-percent:1000;mso-left-percent:82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" filled="f" stroked="f" strokecolor="black [3213]">
                <v:textbox style="layout-flow:vertical" inset="3.6pt,54pt,3.6pt,180pt">
                  <w:txbxContent>
                    <w:sdt>
                      <w:sdt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  <w:id w:val="715748867"/>
                        <w:placeholder>
                          <w:docPart w:val="CD9C01F117604A0681F85915B4DA2A4E"/>
                        </w:placeholder>
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<w:text/>
                      </w:sdtPr>
                      <w:sdtEndPr/>
                      <w:sdtContent>
                        <w:p w:rsidR="00162E70" w:rsidRDefault="00832AB3">
                          <w:pP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t>CARLOS HENRIQUE MENDES BARBOSA</w:t>
                          </w:r>
                        </w:p>
                      </w:sdtContent>
                    </w:sdt>
                    <w:p w:rsidR="00162E70" w:rsidRDefault="007A23C3">
                      <w:pPr>
                        <w:spacing w:line="240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2"/>
                            <w:szCs w:val="22"/>
                          </w:rPr>
                          <w:id w:val="715748868"/>
                          <w:placeholder>
                            <w:docPart w:val="57601C8B7ECF43939D0763AC43D77643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0245C0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t>[Digite seu endereço]</w:t>
                          </w:r>
                        </w:sdtContent>
                      </w:sdt>
                      <w:r w:rsidR="000245C0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0245C0">
                        <w:rPr>
                          <w:color w:val="FFFFFF" w:themeColor="background1"/>
                          <w:sz w:val="16"/>
                          <w:szCs w:val="16"/>
                        </w:rPr>
                        <w:sym w:font="Wingdings 2" w:char="F097"/>
                      </w:r>
                      <w:r w:rsidR="000245C0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color w:val="FFFFFF" w:themeColor="background1"/>
                          </w:rPr>
                          <w:id w:val="715748869"/>
                          <w:placeholder>
                            <w:docPart w:val="DC3DFFC1A1674BF69B0A87AFAA83C0F3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0245C0">
                            <w:rPr>
                              <w:color w:val="FFFFFF" w:themeColor="background1"/>
                            </w:rPr>
                            <w:t>[Digite seu telefone]</w:t>
                          </w:r>
                        </w:sdtContent>
                      </w:sdt>
                      <w:r w:rsidR="000245C0">
                        <w:rPr>
                          <w:color w:val="FFFFFF" w:themeColor="background1"/>
                        </w:rPr>
                        <w:t xml:space="preserve"> </w:t>
                      </w:r>
                      <w:r w:rsidR="000245C0">
                        <w:rPr>
                          <w:color w:val="FFFFFF" w:themeColor="background1"/>
                          <w:sz w:val="16"/>
                          <w:szCs w:val="16"/>
                        </w:rPr>
                        <w:sym w:font="Wingdings 2" w:char="0097"/>
                      </w:r>
                      <w:r w:rsidR="000245C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color w:val="FFFFFF" w:themeColor="background1"/>
                          </w:rPr>
                          <w:id w:val="715748870"/>
                          <w:placeholder>
                            <w:docPart w:val="AE5BBE339C2A4C7EB70911E442C8615E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0245C0">
                            <w:rPr>
                              <w:color w:val="FFFFFF" w:themeColor="background1"/>
                            </w:rPr>
                            <w:t>[Digite seu endereço de email]</w:t>
                          </w:r>
                        </w:sdtContent>
                      </w:sdt>
                      <w:r w:rsidR="000245C0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b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3903980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13" name="Oval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4" o:spid="_x0000_s1026" style="position:absolute;margin-left:0;margin-top:542.25pt;width:186.2pt;height:183.3pt;flip:x;z-index:251785216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" fillcolor="#fe8637" strokecolor="#fe8637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>
        <w:rPr>
          <w:b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3903980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12" name="Oval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2" o:spid="_x0000_s1026" style="position:absolute;margin-left:0;margin-top:542.25pt;width:186.2pt;height:183.3pt;flip:x;z-index:251781120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AcOrHV1wIAALwFAAAOAAAAAAAAAAAAAAAAAC4CAABk&#10;cnMvZTJvRG9jLnhtbFBLAQItABQABgAIAAAAIQCzVGYU4AAAAAoBAAAPAAAAAAAAAAAAAAAAADEF&#10;AABkcnMvZG93bnJldi54bWxQSwUGAAAAAAQABADzAAAAPgYAAAAA&#10;" fillcolor="#fe8637" strokecolor="#fe8637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>
        <w:rPr>
          <w:b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3903980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11" name="Oval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3" o:spid="_x0000_s1026" style="position:absolute;margin-left:0;margin-top:542.25pt;width:186.2pt;height:183.3pt;flip:x;z-index:251773952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>
        <w:rPr>
          <w:b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3903980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10" name="Oval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3" o:spid="_x0000_s1026" style="position:absolute;margin-left:0;margin-top:542.25pt;width:186.2pt;height:183.3pt;flip:x;z-index:251770880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>
        <w:rPr>
          <w:b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3903980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9" name="Oval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9" o:spid="_x0000_s1026" style="position:absolute;margin-left:0;margin-top:542.25pt;width:186.2pt;height:183.3pt;flip:x;z-index:251761664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>
        <w:rPr>
          <w:b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3903980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8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8" o:spid="_x0000_s1026" style="position:absolute;margin-left:0;margin-top:542.25pt;width:186.2pt;height:183.3pt;flip:x;z-index:251758592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>
        <w:rPr>
          <w:b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3903980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7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" o:spid="_x0000_s1026" style="position:absolute;margin-left:0;margin-top:542.25pt;width:186.2pt;height:183.3pt;flip:x;z-index:251755520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="00832AB3" w:rsidRPr="00865EF3">
        <w:rPr>
          <w:b/>
          <w:sz w:val="28"/>
          <w:szCs w:val="28"/>
        </w:rPr>
        <w:t>CURRÍCULO DE ARTE E CULTURA</w:t>
      </w:r>
    </w:p>
    <w:p w:rsidR="00162E70" w:rsidRPr="00865EF3" w:rsidRDefault="00832AB3" w:rsidP="00C5594D">
      <w:pPr>
        <w:jc w:val="both"/>
        <w:rPr>
          <w:b/>
          <w:sz w:val="28"/>
          <w:szCs w:val="28"/>
        </w:rPr>
      </w:pPr>
      <w:r w:rsidRPr="00865EF3">
        <w:rPr>
          <w:b/>
          <w:sz w:val="28"/>
          <w:szCs w:val="28"/>
        </w:rPr>
        <w:t>CARLOS HENRIQUE MENDES BARBOSA</w:t>
      </w:r>
    </w:p>
    <w:p w:rsidR="00832AB3" w:rsidRPr="00865EF3" w:rsidRDefault="00832AB3">
      <w:pPr>
        <w:rPr>
          <w:sz w:val="24"/>
          <w:szCs w:val="24"/>
        </w:rPr>
      </w:pPr>
    </w:p>
    <w:p w:rsidR="00832AB3" w:rsidRPr="00865EF3" w:rsidRDefault="00832AB3" w:rsidP="00C5594D">
      <w:pPr>
        <w:jc w:val="both"/>
        <w:rPr>
          <w:b/>
          <w:sz w:val="24"/>
          <w:szCs w:val="24"/>
          <w:u w:val="single"/>
        </w:rPr>
      </w:pPr>
      <w:r w:rsidRPr="00865EF3">
        <w:rPr>
          <w:b/>
          <w:sz w:val="24"/>
          <w:szCs w:val="24"/>
          <w:u w:val="single"/>
        </w:rPr>
        <w:t>DADOS PESSOAIS</w:t>
      </w:r>
    </w:p>
    <w:p w:rsidR="00865EF3" w:rsidRPr="00832AB3" w:rsidRDefault="00865EF3" w:rsidP="00C5594D">
      <w:pPr>
        <w:jc w:val="both"/>
        <w:rPr>
          <w:b/>
        </w:rPr>
      </w:pPr>
    </w:p>
    <w:p w:rsidR="00832AB3" w:rsidRPr="00504135" w:rsidRDefault="00832AB3" w:rsidP="00C5594D">
      <w:pPr>
        <w:jc w:val="both"/>
        <w:rPr>
          <w:sz w:val="22"/>
          <w:szCs w:val="22"/>
        </w:rPr>
      </w:pPr>
      <w:r w:rsidRPr="00504135">
        <w:rPr>
          <w:b/>
          <w:sz w:val="22"/>
          <w:szCs w:val="22"/>
        </w:rPr>
        <w:t>RG:</w:t>
      </w:r>
      <w:r w:rsidRPr="00504135">
        <w:rPr>
          <w:sz w:val="22"/>
          <w:szCs w:val="22"/>
        </w:rPr>
        <w:t xml:space="preserve"> 200509813027</w:t>
      </w:r>
      <w:r w:rsidRPr="00504135">
        <w:rPr>
          <w:sz w:val="22"/>
          <w:szCs w:val="22"/>
        </w:rPr>
        <w:tab/>
      </w:r>
      <w:r w:rsidRPr="00504135">
        <w:rPr>
          <w:sz w:val="22"/>
          <w:szCs w:val="22"/>
        </w:rPr>
        <w:tab/>
      </w:r>
      <w:r w:rsidRPr="00504135">
        <w:rPr>
          <w:b/>
          <w:sz w:val="22"/>
          <w:szCs w:val="22"/>
        </w:rPr>
        <w:t>CPF:</w:t>
      </w:r>
      <w:r w:rsidRPr="00504135">
        <w:rPr>
          <w:sz w:val="22"/>
          <w:szCs w:val="22"/>
        </w:rPr>
        <w:t xml:space="preserve"> 046.020.453-08</w:t>
      </w:r>
    </w:p>
    <w:p w:rsidR="00162E70" w:rsidRPr="00504135" w:rsidRDefault="00832AB3" w:rsidP="00C5594D">
      <w:pPr>
        <w:jc w:val="both"/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ENDEREÇO</w:t>
      </w:r>
      <w:r w:rsidRPr="00504135">
        <w:rPr>
          <w:sz w:val="22"/>
          <w:szCs w:val="22"/>
        </w:rPr>
        <w:t>:</w:t>
      </w:r>
      <w:r w:rsidRPr="00504135">
        <w:rPr>
          <w:b/>
          <w:sz w:val="22"/>
          <w:szCs w:val="22"/>
        </w:rPr>
        <w:t xml:space="preserve"> </w:t>
      </w:r>
      <w:r w:rsidR="00220548"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3903980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6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26" style="position:absolute;margin-left:0;margin-top:542.25pt;width:186.2pt;height:183.3pt;flip:x;z-index:251752448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="00220548"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3903980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5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" o:spid="_x0000_s1026" style="position:absolute;margin-left:0;margin-top:542.25pt;width:186.2pt;height:183.3pt;flip:x;z-index:251751424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Pr="00504135">
        <w:rPr>
          <w:sz w:val="22"/>
          <w:szCs w:val="22"/>
        </w:rPr>
        <w:t xml:space="preserve">Av. Tab. Joaquim José Rodrigues, Alto Alegre, </w:t>
      </w:r>
      <w:proofErr w:type="gramStart"/>
      <w:r w:rsidRPr="00504135">
        <w:rPr>
          <w:sz w:val="22"/>
          <w:szCs w:val="22"/>
        </w:rPr>
        <w:t>303</w:t>
      </w:r>
      <w:proofErr w:type="gramEnd"/>
    </w:p>
    <w:p w:rsidR="00832AB3" w:rsidRPr="00504135" w:rsidRDefault="00832AB3" w:rsidP="00C5594D">
      <w:pPr>
        <w:pStyle w:val="Commarcadores"/>
        <w:numPr>
          <w:ilvl w:val="0"/>
          <w:numId w:val="0"/>
        </w:numPr>
        <w:jc w:val="both"/>
        <w:rPr>
          <w:sz w:val="22"/>
          <w:szCs w:val="22"/>
        </w:rPr>
      </w:pPr>
      <w:r w:rsidRPr="00504135">
        <w:rPr>
          <w:b/>
          <w:sz w:val="22"/>
          <w:szCs w:val="22"/>
        </w:rPr>
        <w:t>EMAIL:</w:t>
      </w:r>
      <w:r w:rsidRPr="00504135">
        <w:rPr>
          <w:sz w:val="22"/>
          <w:szCs w:val="22"/>
        </w:rPr>
        <w:t xml:space="preserve"> </w:t>
      </w:r>
      <w:hyperlink r:id="rId10" w:history="1">
        <w:r w:rsidR="00BB6675" w:rsidRPr="00905BA0">
          <w:rPr>
            <w:rStyle w:val="Hyperlink"/>
            <w:sz w:val="22"/>
            <w:szCs w:val="22"/>
          </w:rPr>
          <w:t>henrique.mendesprovera@hotmail.com</w:t>
        </w:r>
      </w:hyperlink>
      <w:r w:rsidRPr="00504135">
        <w:rPr>
          <w:sz w:val="22"/>
          <w:szCs w:val="22"/>
        </w:rPr>
        <w:t xml:space="preserve"> </w:t>
      </w:r>
    </w:p>
    <w:p w:rsidR="00832AB3" w:rsidRPr="00504135" w:rsidRDefault="00832AB3" w:rsidP="00C5594D">
      <w:pPr>
        <w:pStyle w:val="Commarcadores"/>
        <w:numPr>
          <w:ilvl w:val="0"/>
          <w:numId w:val="0"/>
        </w:numPr>
        <w:jc w:val="both"/>
        <w:rPr>
          <w:sz w:val="22"/>
          <w:szCs w:val="22"/>
        </w:rPr>
      </w:pPr>
      <w:r w:rsidRPr="00504135">
        <w:rPr>
          <w:b/>
          <w:sz w:val="22"/>
          <w:szCs w:val="22"/>
        </w:rPr>
        <w:t>TEL:</w:t>
      </w:r>
      <w:r w:rsidRPr="00504135">
        <w:rPr>
          <w:sz w:val="22"/>
          <w:szCs w:val="22"/>
        </w:rPr>
        <w:t xml:space="preserve"> (88) 9</w:t>
      </w:r>
      <w:bookmarkStart w:id="0" w:name="_GoBack"/>
      <w:bookmarkEnd w:id="0"/>
      <w:r w:rsidRPr="00504135">
        <w:rPr>
          <w:sz w:val="22"/>
          <w:szCs w:val="22"/>
        </w:rPr>
        <w:t>9408-0544</w:t>
      </w:r>
    </w:p>
    <w:p w:rsidR="00865EF3" w:rsidRDefault="00865EF3" w:rsidP="00C5594D">
      <w:pPr>
        <w:pStyle w:val="Seo"/>
        <w:jc w:val="both"/>
        <w:rPr>
          <w:b/>
        </w:rPr>
      </w:pPr>
    </w:p>
    <w:p w:rsidR="00162E70" w:rsidRPr="00865EF3" w:rsidRDefault="00832AB3" w:rsidP="00C5594D">
      <w:pPr>
        <w:pStyle w:val="Seo"/>
        <w:jc w:val="both"/>
        <w:rPr>
          <w:b/>
          <w:sz w:val="24"/>
          <w:szCs w:val="24"/>
          <w:u w:val="single"/>
        </w:rPr>
      </w:pPr>
      <w:r w:rsidRPr="00865EF3">
        <w:rPr>
          <w:b/>
          <w:sz w:val="24"/>
          <w:szCs w:val="24"/>
          <w:u w:val="single"/>
        </w:rPr>
        <w:t>SOBRE</w:t>
      </w:r>
    </w:p>
    <w:p w:rsidR="00865EF3" w:rsidRPr="00FA197A" w:rsidRDefault="00865EF3" w:rsidP="00C5594D">
      <w:pPr>
        <w:pStyle w:val="Seo"/>
        <w:jc w:val="both"/>
        <w:rPr>
          <w:b/>
        </w:rPr>
      </w:pPr>
    </w:p>
    <w:p w:rsidR="00832AB3" w:rsidRPr="00832AB3" w:rsidRDefault="00832AB3">
      <w:pPr>
        <w:pStyle w:val="Seo"/>
      </w:pPr>
    </w:p>
    <w:p w:rsidR="003B0EFA" w:rsidRPr="00504135" w:rsidRDefault="00832AB3" w:rsidP="00C5594D">
      <w:pPr>
        <w:pStyle w:val="Seo"/>
        <w:jc w:val="both"/>
        <w:rPr>
          <w:sz w:val="22"/>
          <w:szCs w:val="22"/>
        </w:rPr>
      </w:pPr>
      <w:r w:rsidRPr="00504135">
        <w:rPr>
          <w:sz w:val="22"/>
          <w:szCs w:val="22"/>
        </w:rPr>
        <w:t xml:space="preserve">presidente e fundador da cia forquilhense de teatro </w:t>
      </w:r>
    </w:p>
    <w:p w:rsidR="00832AB3" w:rsidRPr="00504135" w:rsidRDefault="00832AB3" w:rsidP="00C5594D">
      <w:pPr>
        <w:pStyle w:val="Seo"/>
        <w:jc w:val="both"/>
        <w:rPr>
          <w:sz w:val="22"/>
          <w:szCs w:val="22"/>
        </w:rPr>
      </w:pPr>
      <w:r w:rsidRPr="00504135">
        <w:rPr>
          <w:sz w:val="22"/>
          <w:szCs w:val="22"/>
        </w:rPr>
        <w:t xml:space="preserve">vivart e jeová jireh, diretor e dramaturgo do ministério </w:t>
      </w:r>
    </w:p>
    <w:p w:rsidR="00832AB3" w:rsidRPr="00504135" w:rsidRDefault="00832AB3" w:rsidP="00C5594D">
      <w:pPr>
        <w:pStyle w:val="Seo"/>
        <w:jc w:val="both"/>
        <w:rPr>
          <w:sz w:val="22"/>
          <w:szCs w:val="22"/>
        </w:rPr>
      </w:pPr>
      <w:r w:rsidRPr="00504135">
        <w:rPr>
          <w:sz w:val="22"/>
          <w:szCs w:val="22"/>
        </w:rPr>
        <w:t>de teatrO renascer, ROTEIRISTA DE PEÇAS DE TETRO, CURTAS</w:t>
      </w:r>
    </w:p>
    <w:p w:rsidR="00832AB3" w:rsidRPr="00504135" w:rsidRDefault="00832AB3" w:rsidP="00C5594D">
      <w:pPr>
        <w:pStyle w:val="Seo"/>
        <w:jc w:val="both"/>
        <w:rPr>
          <w:sz w:val="22"/>
          <w:szCs w:val="22"/>
        </w:rPr>
      </w:pPr>
      <w:r w:rsidRPr="00504135">
        <w:rPr>
          <w:sz w:val="22"/>
          <w:szCs w:val="22"/>
        </w:rPr>
        <w:t xml:space="preserve">METRAGENS E MUSICAIS, DIRETOR DE ESPETÁCULOS, CENARISTA, </w:t>
      </w:r>
    </w:p>
    <w:p w:rsidR="00832AB3" w:rsidRPr="00504135" w:rsidRDefault="00832AB3" w:rsidP="00C5594D">
      <w:pPr>
        <w:pStyle w:val="Seo"/>
        <w:jc w:val="both"/>
        <w:rPr>
          <w:sz w:val="22"/>
          <w:szCs w:val="22"/>
        </w:rPr>
      </w:pPr>
      <w:r w:rsidRPr="00504135">
        <w:rPr>
          <w:sz w:val="22"/>
          <w:szCs w:val="22"/>
        </w:rPr>
        <w:t xml:space="preserve">ADERECISTA, FIGURINISTA, COMPOSITOR, CINEASTA E CONTADOR </w:t>
      </w:r>
    </w:p>
    <w:p w:rsidR="00832AB3" w:rsidRPr="00504135" w:rsidRDefault="00832AB3" w:rsidP="00C5594D">
      <w:pPr>
        <w:pStyle w:val="Seo"/>
        <w:jc w:val="both"/>
        <w:rPr>
          <w:sz w:val="22"/>
          <w:szCs w:val="22"/>
        </w:rPr>
      </w:pPr>
      <w:r w:rsidRPr="00504135">
        <w:rPr>
          <w:sz w:val="22"/>
          <w:szCs w:val="22"/>
        </w:rPr>
        <w:t>DE HISTÓRIAS</w:t>
      </w:r>
      <w:r w:rsidR="003B0EFA" w:rsidRPr="00504135">
        <w:rPr>
          <w:sz w:val="22"/>
          <w:szCs w:val="22"/>
        </w:rPr>
        <w:t>.</w:t>
      </w:r>
    </w:p>
    <w:p w:rsidR="00FA197A" w:rsidRDefault="00FA197A" w:rsidP="00832AB3">
      <w:pPr>
        <w:pStyle w:val="Seo"/>
        <w:jc w:val="both"/>
      </w:pPr>
    </w:p>
    <w:p w:rsidR="00865EF3" w:rsidRDefault="00865EF3" w:rsidP="00FA197A">
      <w:pPr>
        <w:pStyle w:val="Seo"/>
        <w:spacing w:before="0" w:after="240"/>
        <w:jc w:val="both"/>
        <w:rPr>
          <w:b/>
        </w:rPr>
      </w:pPr>
    </w:p>
    <w:p w:rsidR="003B0EFA" w:rsidRPr="00865EF3" w:rsidRDefault="003B0EFA" w:rsidP="00FA197A">
      <w:pPr>
        <w:pStyle w:val="Seo"/>
        <w:spacing w:before="0" w:after="240"/>
        <w:jc w:val="both"/>
        <w:rPr>
          <w:b/>
          <w:sz w:val="24"/>
          <w:szCs w:val="24"/>
          <w:u w:val="single"/>
        </w:rPr>
      </w:pPr>
      <w:r w:rsidRPr="00865EF3">
        <w:rPr>
          <w:b/>
          <w:sz w:val="24"/>
          <w:szCs w:val="24"/>
          <w:u w:val="single"/>
        </w:rPr>
        <w:t>EXPERIÊNCIA NA ÁREA</w:t>
      </w:r>
    </w:p>
    <w:p w:rsidR="00865EF3" w:rsidRPr="00FA197A" w:rsidRDefault="00865EF3" w:rsidP="00FA197A">
      <w:pPr>
        <w:pStyle w:val="Seo"/>
        <w:spacing w:before="0" w:after="240"/>
        <w:jc w:val="both"/>
        <w:rPr>
          <w:b/>
        </w:rPr>
      </w:pPr>
    </w:p>
    <w:p w:rsidR="00FA197A" w:rsidRPr="00504135" w:rsidRDefault="00FA197A" w:rsidP="00FA197A">
      <w:pPr>
        <w:pStyle w:val="Seo"/>
        <w:spacing w:before="0" w:after="240"/>
        <w:jc w:val="both"/>
      </w:pPr>
    </w:p>
    <w:p w:rsidR="00FA197A" w:rsidRPr="00504135" w:rsidRDefault="003B0EFA" w:rsidP="00C5594D">
      <w:pPr>
        <w:pStyle w:val="Seo"/>
        <w:numPr>
          <w:ilvl w:val="0"/>
          <w:numId w:val="25"/>
        </w:numPr>
        <w:spacing w:before="0"/>
      </w:pPr>
      <w:r w:rsidRPr="00504135">
        <w:t>PROFESSOR DE TEATRO NO COLÉGIO FORQUILHENSE</w:t>
      </w:r>
      <w:r w:rsidR="00FA197A" w:rsidRPr="00504135">
        <w:t>, EM</w:t>
      </w:r>
    </w:p>
    <w:p w:rsidR="003B0EFA" w:rsidRPr="00504135" w:rsidRDefault="00FA197A" w:rsidP="00C5594D">
      <w:pPr>
        <w:pStyle w:val="Seo"/>
        <w:spacing w:before="0"/>
        <w:ind w:left="360" w:firstLine="349"/>
      </w:pPr>
      <w:r w:rsidRPr="00504135">
        <w:t>FORQUILHA</w:t>
      </w:r>
      <w:r w:rsidR="003B0EFA" w:rsidRPr="00504135">
        <w:t xml:space="preserve"> (2010-2011)</w:t>
      </w:r>
    </w:p>
    <w:p w:rsidR="00865EF3" w:rsidRPr="00504135" w:rsidRDefault="00865EF3" w:rsidP="00C5594D">
      <w:pPr>
        <w:pStyle w:val="Seo"/>
        <w:spacing w:before="0"/>
        <w:ind w:left="360" w:firstLine="349"/>
      </w:pPr>
    </w:p>
    <w:p w:rsidR="00FA197A" w:rsidRPr="00504135" w:rsidRDefault="003B0EFA" w:rsidP="00C5594D">
      <w:pPr>
        <w:pStyle w:val="Seo"/>
        <w:numPr>
          <w:ilvl w:val="0"/>
          <w:numId w:val="25"/>
        </w:numPr>
      </w:pPr>
      <w:r w:rsidRPr="00504135">
        <w:t>PROFESSOR DE TEATRO NO COLÉGIO SANTOS</w:t>
      </w:r>
      <w:r w:rsidR="00FA197A" w:rsidRPr="00504135">
        <w:t>, EM FORQUILHA</w:t>
      </w:r>
    </w:p>
    <w:p w:rsidR="003B0EFA" w:rsidRPr="00504135" w:rsidRDefault="003B0EFA" w:rsidP="00C5594D">
      <w:pPr>
        <w:pStyle w:val="Seo"/>
        <w:ind w:left="720"/>
      </w:pPr>
      <w:r w:rsidRPr="00504135">
        <w:t>(2011-2012)</w:t>
      </w:r>
    </w:p>
    <w:p w:rsidR="00865EF3" w:rsidRPr="00504135" w:rsidRDefault="00865EF3" w:rsidP="00C5594D">
      <w:pPr>
        <w:pStyle w:val="Seo"/>
        <w:ind w:left="720"/>
      </w:pPr>
    </w:p>
    <w:p w:rsidR="003B0EFA" w:rsidRPr="00504135" w:rsidRDefault="003B0EFA" w:rsidP="00C5594D">
      <w:pPr>
        <w:pStyle w:val="Seo"/>
        <w:numPr>
          <w:ilvl w:val="0"/>
          <w:numId w:val="25"/>
        </w:numPr>
      </w:pPr>
      <w:r w:rsidRPr="00504135">
        <w:t>PROFESSOR DE TEATRO NA PREFEITURA MUNICIPAL DE SOBRAL</w:t>
      </w:r>
    </w:p>
    <w:p w:rsidR="003B0EFA" w:rsidRPr="00504135" w:rsidRDefault="003B0EFA" w:rsidP="00C5594D">
      <w:pPr>
        <w:pStyle w:val="Seo"/>
        <w:ind w:left="720"/>
      </w:pPr>
      <w:r w:rsidRPr="00504135">
        <w:t>NA ESCOLA ANTônio mendes carneiro (2012)</w:t>
      </w:r>
    </w:p>
    <w:p w:rsidR="00865EF3" w:rsidRPr="00504135" w:rsidRDefault="00865EF3" w:rsidP="00C5594D">
      <w:pPr>
        <w:pStyle w:val="Seo"/>
        <w:ind w:left="720"/>
      </w:pPr>
    </w:p>
    <w:p w:rsidR="003B0EFA" w:rsidRPr="00504135" w:rsidRDefault="003B0EFA" w:rsidP="00C5594D">
      <w:pPr>
        <w:pStyle w:val="Seo"/>
        <w:numPr>
          <w:ilvl w:val="0"/>
          <w:numId w:val="26"/>
        </w:numPr>
      </w:pPr>
      <w:r w:rsidRPr="00504135">
        <w:t>professor de teatro na prefeitura municipal de sobral</w:t>
      </w:r>
    </w:p>
    <w:p w:rsidR="003B0EFA" w:rsidRPr="00504135" w:rsidRDefault="003B0EFA" w:rsidP="00C5594D">
      <w:pPr>
        <w:pStyle w:val="Seo"/>
        <w:ind w:left="720"/>
      </w:pPr>
      <w:r w:rsidRPr="00504135">
        <w:t>no cei tereza rodrigues DOS SANTOS (2013)</w:t>
      </w:r>
    </w:p>
    <w:p w:rsidR="00865EF3" w:rsidRPr="00504135" w:rsidRDefault="00865EF3" w:rsidP="00C5594D">
      <w:pPr>
        <w:pStyle w:val="Seo"/>
        <w:ind w:left="720"/>
      </w:pPr>
    </w:p>
    <w:p w:rsidR="003B0EFA" w:rsidRPr="00504135" w:rsidRDefault="003B0EFA" w:rsidP="00C5594D">
      <w:pPr>
        <w:pStyle w:val="Seo"/>
        <w:numPr>
          <w:ilvl w:val="0"/>
          <w:numId w:val="26"/>
        </w:numPr>
      </w:pPr>
      <w:r w:rsidRPr="00504135">
        <w:t>FUNDADOR E PRESIDENTE DA CIA DE TEATRO JEOVÁ JIREH</w:t>
      </w:r>
    </w:p>
    <w:p w:rsidR="003B0EFA" w:rsidRPr="00504135" w:rsidRDefault="003B0EFA" w:rsidP="00C5594D">
      <w:pPr>
        <w:pStyle w:val="Seo"/>
        <w:ind w:left="720"/>
      </w:pPr>
      <w:r w:rsidRPr="00504135">
        <w:t>2009-2012)</w:t>
      </w:r>
    </w:p>
    <w:p w:rsidR="00865EF3" w:rsidRPr="00504135" w:rsidRDefault="00865EF3" w:rsidP="00C5594D">
      <w:pPr>
        <w:pStyle w:val="Seo"/>
        <w:ind w:left="720"/>
      </w:pPr>
    </w:p>
    <w:p w:rsidR="003B0EFA" w:rsidRPr="00504135" w:rsidRDefault="003B0EFA" w:rsidP="00C5594D">
      <w:pPr>
        <w:pStyle w:val="Seo"/>
        <w:numPr>
          <w:ilvl w:val="0"/>
          <w:numId w:val="26"/>
        </w:numPr>
      </w:pPr>
      <w:r w:rsidRPr="00504135">
        <w:t>DIRETOR E DRAMATURGO DA CIA DA MINISTÉRIO DE TEATRO</w:t>
      </w:r>
    </w:p>
    <w:p w:rsidR="003B0EFA" w:rsidRPr="00504135" w:rsidRDefault="003B0EFA" w:rsidP="001D29C9">
      <w:pPr>
        <w:pStyle w:val="Seo"/>
        <w:ind w:left="720"/>
      </w:pPr>
      <w:r w:rsidRPr="00504135">
        <w:t>RENASCER EM SOBRAL-CE (2014-2018)</w:t>
      </w:r>
    </w:p>
    <w:p w:rsidR="00865EF3" w:rsidRPr="00504135" w:rsidRDefault="00865EF3" w:rsidP="001D29C9">
      <w:pPr>
        <w:pStyle w:val="Seo"/>
        <w:ind w:left="720"/>
      </w:pPr>
    </w:p>
    <w:p w:rsidR="001D29C9" w:rsidRDefault="003B0EFA" w:rsidP="00C5594D">
      <w:pPr>
        <w:pStyle w:val="Seo"/>
        <w:numPr>
          <w:ilvl w:val="0"/>
          <w:numId w:val="26"/>
        </w:numPr>
      </w:pPr>
      <w:r w:rsidRPr="00504135">
        <w:t xml:space="preserve">FUNDADOR, PRESIDENTE, DRAMATURGO, ROTEIRISTA E </w:t>
      </w:r>
    </w:p>
    <w:p w:rsidR="003B0EFA" w:rsidRPr="00504135" w:rsidRDefault="003B0EFA" w:rsidP="001D29C9">
      <w:pPr>
        <w:pStyle w:val="Seo"/>
        <w:ind w:left="360" w:firstLine="349"/>
      </w:pPr>
      <w:r w:rsidRPr="00504135">
        <w:t>DIRETOR</w:t>
      </w:r>
      <w:r w:rsidR="001D29C9">
        <w:t xml:space="preserve"> </w:t>
      </w:r>
      <w:r w:rsidRPr="00504135">
        <w:t>GERAL DA CIA FORQUILHENSE DE TEATRO VIVART</w:t>
      </w:r>
    </w:p>
    <w:p w:rsidR="003B0EFA" w:rsidRPr="00504135" w:rsidRDefault="003B0EFA" w:rsidP="00C5594D">
      <w:pPr>
        <w:pStyle w:val="Seo"/>
        <w:ind w:left="720"/>
      </w:pPr>
      <w:r w:rsidRPr="00504135">
        <w:t>(2015-EM CURSO)</w:t>
      </w:r>
    </w:p>
    <w:p w:rsidR="00865EF3" w:rsidRPr="00504135" w:rsidRDefault="00865EF3" w:rsidP="00C5594D">
      <w:pPr>
        <w:pStyle w:val="Seo"/>
        <w:ind w:left="720"/>
      </w:pPr>
    </w:p>
    <w:p w:rsidR="003B0EFA" w:rsidRPr="00504135" w:rsidRDefault="00FA197A" w:rsidP="00C5594D">
      <w:pPr>
        <w:pStyle w:val="Seo"/>
        <w:numPr>
          <w:ilvl w:val="0"/>
          <w:numId w:val="28"/>
        </w:numPr>
      </w:pPr>
      <w:r w:rsidRPr="00504135">
        <w:t>FUNCIONÁRIO DA SECRETARIA DE CULTURA DE FORQUILHA</w:t>
      </w:r>
    </w:p>
    <w:p w:rsidR="00FA197A" w:rsidRDefault="00FA197A" w:rsidP="00C5594D">
      <w:pPr>
        <w:pStyle w:val="Seo"/>
        <w:ind w:left="720"/>
      </w:pPr>
      <w:r w:rsidRPr="00504135">
        <w:t>(2015-</w:t>
      </w:r>
      <w:r w:rsidR="0002321A">
        <w:t>2020</w:t>
      </w:r>
      <w:r w:rsidRPr="00504135">
        <w:t>)</w:t>
      </w:r>
    </w:p>
    <w:p w:rsidR="0002321A" w:rsidRDefault="0002321A" w:rsidP="00C5594D">
      <w:pPr>
        <w:pStyle w:val="Seo"/>
        <w:ind w:left="720"/>
      </w:pPr>
    </w:p>
    <w:p w:rsidR="0002321A" w:rsidRPr="00504135" w:rsidRDefault="0002321A" w:rsidP="0002321A">
      <w:pPr>
        <w:pStyle w:val="Seo"/>
        <w:numPr>
          <w:ilvl w:val="0"/>
          <w:numId w:val="28"/>
        </w:numPr>
      </w:pPr>
      <w:r>
        <w:t>SECRETÁRIO DO CONSELHO MUNICIPAL DA CULTURA FORQ</w:t>
      </w:r>
      <w:r w:rsidRPr="00504135">
        <w:t>UILHA</w:t>
      </w:r>
    </w:p>
    <w:p w:rsidR="0002321A" w:rsidRDefault="0002321A" w:rsidP="0002321A">
      <w:pPr>
        <w:pStyle w:val="Seo"/>
        <w:ind w:left="720"/>
      </w:pPr>
      <w:r>
        <w:t>(2021</w:t>
      </w:r>
      <w:r w:rsidRPr="00504135">
        <w:t>-</w:t>
      </w:r>
      <w:r>
        <w:t>202</w:t>
      </w:r>
      <w:r>
        <w:t>2</w:t>
      </w:r>
      <w:r w:rsidRPr="00504135">
        <w:t>)</w:t>
      </w:r>
    </w:p>
    <w:p w:rsidR="0002321A" w:rsidRPr="00504135" w:rsidRDefault="0002321A" w:rsidP="0002321A">
      <w:pPr>
        <w:pStyle w:val="Seo"/>
        <w:ind w:left="720"/>
      </w:pPr>
    </w:p>
    <w:p w:rsidR="00FA197A" w:rsidRDefault="0002321A" w:rsidP="00C5594D">
      <w:pPr>
        <w:pStyle w:val="Seo"/>
        <w:numPr>
          <w:ilvl w:val="0"/>
          <w:numId w:val="28"/>
        </w:numPr>
      </w:pPr>
      <w:r>
        <w:t xml:space="preserve">INSTRUTOR DE TEATRO NA APAE FORQUILHA </w:t>
      </w:r>
    </w:p>
    <w:p w:rsidR="0002321A" w:rsidRPr="00504135" w:rsidRDefault="0002321A" w:rsidP="0002321A">
      <w:pPr>
        <w:pStyle w:val="Seo"/>
        <w:ind w:left="720"/>
      </w:pPr>
      <w:r>
        <w:t>(2020-2021)</w:t>
      </w:r>
    </w:p>
    <w:p w:rsidR="00FA197A" w:rsidRDefault="00FA197A" w:rsidP="00FA197A">
      <w:pPr>
        <w:pStyle w:val="Seo"/>
        <w:jc w:val="both"/>
      </w:pPr>
    </w:p>
    <w:p w:rsidR="00FA197A" w:rsidRPr="00865EF3" w:rsidRDefault="00FA197A" w:rsidP="00FA197A">
      <w:pPr>
        <w:pStyle w:val="Seo"/>
        <w:jc w:val="both"/>
        <w:rPr>
          <w:b/>
          <w:sz w:val="24"/>
          <w:szCs w:val="24"/>
          <w:u w:val="single"/>
        </w:rPr>
      </w:pPr>
      <w:r w:rsidRPr="00865EF3">
        <w:rPr>
          <w:b/>
          <w:sz w:val="24"/>
          <w:szCs w:val="24"/>
          <w:u w:val="single"/>
        </w:rPr>
        <w:lastRenderedPageBreak/>
        <w:t>OBRAS ORIGINAIS E ADAPTADAS</w:t>
      </w:r>
    </w:p>
    <w:p w:rsidR="00FA197A" w:rsidRDefault="00FA197A" w:rsidP="00FA197A">
      <w:pPr>
        <w:pStyle w:val="Seo"/>
        <w:jc w:val="both"/>
      </w:pPr>
    </w:p>
    <w:p w:rsidR="00FA197A" w:rsidRPr="00504135" w:rsidRDefault="00FA197A" w:rsidP="00FA197A">
      <w:pPr>
        <w:rPr>
          <w:b/>
          <w:sz w:val="22"/>
          <w:szCs w:val="22"/>
        </w:rPr>
      </w:pPr>
      <w:proofErr w:type="gramStart"/>
      <w:r w:rsidRPr="00504135">
        <w:rPr>
          <w:b/>
          <w:sz w:val="22"/>
          <w:szCs w:val="22"/>
        </w:rPr>
        <w:t>2009 – SOLDADO</w:t>
      </w:r>
      <w:proofErr w:type="gramEnd"/>
      <w:r w:rsidRPr="00504135">
        <w:rPr>
          <w:b/>
          <w:sz w:val="22"/>
          <w:szCs w:val="22"/>
        </w:rPr>
        <w:t xml:space="preserve"> FERIDO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2009 – LÁGRIMAS DE UM SANTO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2009 – LIFE HOUSE</w:t>
      </w:r>
    </w:p>
    <w:p w:rsidR="00FA197A" w:rsidRPr="00504135" w:rsidRDefault="00FA197A" w:rsidP="00FA197A">
      <w:pPr>
        <w:rPr>
          <w:b/>
          <w:sz w:val="22"/>
          <w:szCs w:val="22"/>
        </w:rPr>
      </w:pPr>
      <w:proofErr w:type="gramStart"/>
      <w:r w:rsidRPr="00504135">
        <w:rPr>
          <w:b/>
          <w:sz w:val="22"/>
          <w:szCs w:val="22"/>
        </w:rPr>
        <w:t>2009 – SET</w:t>
      </w:r>
      <w:proofErr w:type="gramEnd"/>
      <w:r w:rsidRPr="00504135">
        <w:rPr>
          <w:b/>
          <w:sz w:val="22"/>
          <w:szCs w:val="22"/>
        </w:rPr>
        <w:t xml:space="preserve"> ME FREE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2010 – O INOCENTE</w:t>
      </w:r>
    </w:p>
    <w:p w:rsidR="00FA197A" w:rsidRPr="00504135" w:rsidRDefault="00FA197A" w:rsidP="00FA197A">
      <w:pPr>
        <w:rPr>
          <w:b/>
          <w:sz w:val="22"/>
          <w:szCs w:val="22"/>
        </w:rPr>
      </w:pPr>
      <w:proofErr w:type="gramStart"/>
      <w:r w:rsidRPr="00504135">
        <w:rPr>
          <w:b/>
          <w:sz w:val="22"/>
          <w:szCs w:val="22"/>
        </w:rPr>
        <w:t>2010 – FRUTO</w:t>
      </w:r>
      <w:proofErr w:type="gramEnd"/>
      <w:r w:rsidRPr="00504135">
        <w:rPr>
          <w:b/>
          <w:sz w:val="22"/>
          <w:szCs w:val="22"/>
        </w:rPr>
        <w:t xml:space="preserve"> PROIBIDO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2010 – ALÉM DOS CONTOS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2010 – A LOJA DAS CORES</w:t>
      </w:r>
    </w:p>
    <w:p w:rsidR="00FA197A" w:rsidRPr="00504135" w:rsidRDefault="00FA197A" w:rsidP="00FA197A">
      <w:pPr>
        <w:rPr>
          <w:b/>
          <w:sz w:val="22"/>
          <w:szCs w:val="22"/>
        </w:rPr>
      </w:pPr>
      <w:proofErr w:type="gramStart"/>
      <w:r w:rsidRPr="00504135">
        <w:rPr>
          <w:b/>
          <w:sz w:val="22"/>
          <w:szCs w:val="22"/>
        </w:rPr>
        <w:t>2010 – ALEITAMENTO</w:t>
      </w:r>
      <w:proofErr w:type="gramEnd"/>
      <w:r w:rsidRPr="00504135">
        <w:rPr>
          <w:b/>
          <w:sz w:val="22"/>
          <w:szCs w:val="22"/>
        </w:rPr>
        <w:t xml:space="preserve"> MATERNO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2011 – A MAGIA DO SABER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2011 – A MATEMÁTICA EM TODO CANTO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2011 – A PROVA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2011 – XURUMIM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2011 – A FÁBRICA DE CHOCOLATE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2012 – A BELA E A FERA</w:t>
      </w:r>
    </w:p>
    <w:p w:rsidR="00FA197A" w:rsidRPr="00504135" w:rsidRDefault="00FA197A" w:rsidP="00FA197A">
      <w:pPr>
        <w:tabs>
          <w:tab w:val="left" w:pos="3750"/>
        </w:tabs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2012 – CHAPÉUZINHO VERMELHO</w:t>
      </w:r>
      <w:r w:rsidRPr="00504135">
        <w:rPr>
          <w:b/>
          <w:sz w:val="22"/>
          <w:szCs w:val="22"/>
        </w:rPr>
        <w:tab/>
      </w:r>
    </w:p>
    <w:p w:rsidR="00FA197A" w:rsidRPr="00504135" w:rsidRDefault="00FA197A" w:rsidP="00FA197A">
      <w:pPr>
        <w:tabs>
          <w:tab w:val="left" w:pos="3750"/>
        </w:tabs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2012 – O FANTASMA DA ÓPERA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2012 – 1,2 FEIJÃO COM ARROZ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2012 – A REVOLTA DOS BRINQUEDOS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2012 – UM COELHO DA PÁSCOA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2012 – ALADDIN</w:t>
      </w:r>
    </w:p>
    <w:p w:rsidR="00FA197A" w:rsidRPr="00504135" w:rsidRDefault="00FA197A" w:rsidP="00FA197A">
      <w:pPr>
        <w:rPr>
          <w:b/>
          <w:sz w:val="22"/>
          <w:szCs w:val="22"/>
        </w:rPr>
      </w:pPr>
      <w:proofErr w:type="gramStart"/>
      <w:r w:rsidRPr="00504135">
        <w:rPr>
          <w:b/>
          <w:sz w:val="22"/>
          <w:szCs w:val="22"/>
        </w:rPr>
        <w:t>2012 – ADORAÇÃO</w:t>
      </w:r>
      <w:proofErr w:type="gramEnd"/>
      <w:r w:rsidRPr="00504135">
        <w:rPr>
          <w:b/>
          <w:sz w:val="22"/>
          <w:szCs w:val="22"/>
        </w:rPr>
        <w:t xml:space="preserve"> EXTRAVAGANTE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2013 – UM NASCIMENTO PRA LÁ DE NORDESTINO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 xml:space="preserve">2014 – UMA VIAGEM, UMA ESCOLHA E UM </w:t>
      </w:r>
      <w:proofErr w:type="gramStart"/>
      <w:r w:rsidRPr="00504135">
        <w:rPr>
          <w:b/>
          <w:sz w:val="22"/>
          <w:szCs w:val="22"/>
        </w:rPr>
        <w:t>DESTINO</w:t>
      </w:r>
      <w:proofErr w:type="gramEnd"/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2014 – DERRUBANDO A MURALHA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 xml:space="preserve">2015 – SAMARICA, A </w:t>
      </w:r>
      <w:proofErr w:type="gramStart"/>
      <w:r w:rsidRPr="00504135">
        <w:rPr>
          <w:b/>
          <w:sz w:val="22"/>
          <w:szCs w:val="22"/>
        </w:rPr>
        <w:t>PARTEIRA</w:t>
      </w:r>
      <w:proofErr w:type="gramEnd"/>
    </w:p>
    <w:p w:rsidR="00FA197A" w:rsidRPr="00504135" w:rsidRDefault="00FA197A" w:rsidP="00FA197A">
      <w:pPr>
        <w:rPr>
          <w:b/>
          <w:sz w:val="22"/>
          <w:szCs w:val="22"/>
        </w:rPr>
      </w:pPr>
      <w:proofErr w:type="gramStart"/>
      <w:r w:rsidRPr="00504135">
        <w:rPr>
          <w:b/>
          <w:sz w:val="22"/>
          <w:szCs w:val="22"/>
        </w:rPr>
        <w:t>2015 – OPERETA</w:t>
      </w:r>
      <w:proofErr w:type="gramEnd"/>
      <w:r w:rsidRPr="00504135">
        <w:rPr>
          <w:b/>
          <w:sz w:val="22"/>
          <w:szCs w:val="22"/>
        </w:rPr>
        <w:t xml:space="preserve"> DO CASAMENTO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 xml:space="preserve">2015 – DROGAS, TÔ </w:t>
      </w:r>
      <w:proofErr w:type="gramStart"/>
      <w:r w:rsidRPr="00504135">
        <w:rPr>
          <w:b/>
          <w:sz w:val="22"/>
          <w:szCs w:val="22"/>
        </w:rPr>
        <w:t>FORA</w:t>
      </w:r>
      <w:proofErr w:type="gramEnd"/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2015 – A CAIXA DO REINO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2016 – AUTO DA CAMISINHA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2017 – A JUMENTA DE BALAÃO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 xml:space="preserve">2017 – UM SONHO, TRÊS RIACHOS E UMA </w:t>
      </w:r>
      <w:proofErr w:type="gramStart"/>
      <w:r w:rsidRPr="00504135">
        <w:rPr>
          <w:b/>
          <w:sz w:val="22"/>
          <w:szCs w:val="22"/>
        </w:rPr>
        <w:t>FORQUILHA</w:t>
      </w:r>
      <w:proofErr w:type="gramEnd"/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2017 – A PRINCESA INOCÊNCIA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2017 – A CHAVE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2017 – DEU A LOUCA EM ROMEU E JULIETA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2017 – A REUNIÃO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2018 – XURUMIM E ESMERALDA EM A REVOLTA DE TUTUTU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2018 – MINHA HISTÓRIA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2018 – A QUARTA ESTAÇÃO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2018 – O CASAMENTO DA DONA BARATINHA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2018 – A DECISÃO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2018 – O SONHO DE NEIDINHA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2018 – A FÁBRICA DO MAL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2018 – A MAGIA DO SABER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2018 – ALÉM DOS CONTOS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lastRenderedPageBreak/>
        <w:t xml:space="preserve">2018 – EM CADA CANTO, UM </w:t>
      </w:r>
      <w:proofErr w:type="gramStart"/>
      <w:r w:rsidRPr="00504135">
        <w:rPr>
          <w:b/>
          <w:sz w:val="22"/>
          <w:szCs w:val="22"/>
        </w:rPr>
        <w:t>CONTO</w:t>
      </w:r>
      <w:proofErr w:type="gramEnd"/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2018 – O DETESTINHA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2019 – EM BUSCA DA TERRA PROMETIDA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2019 – A ESPERANÇA CHEGOU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2019 – A HISTÓRIA DE MALALA</w:t>
      </w:r>
    </w:p>
    <w:p w:rsidR="00FA197A" w:rsidRPr="00504135" w:rsidRDefault="00FA197A" w:rsidP="00FA197A">
      <w:pPr>
        <w:rPr>
          <w:b/>
          <w:sz w:val="22"/>
          <w:szCs w:val="22"/>
        </w:rPr>
      </w:pPr>
      <w:proofErr w:type="gramStart"/>
      <w:r w:rsidRPr="00504135">
        <w:rPr>
          <w:b/>
          <w:sz w:val="22"/>
          <w:szCs w:val="22"/>
        </w:rPr>
        <w:t>2019 – SIMEÃO E O</w:t>
      </w:r>
      <w:proofErr w:type="gramEnd"/>
      <w:r w:rsidRPr="00504135">
        <w:rPr>
          <w:b/>
          <w:sz w:val="22"/>
          <w:szCs w:val="22"/>
        </w:rPr>
        <w:t xml:space="preserve"> PÉ DE MACAXEIRA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2019 – O MÁGICO DE OZ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2019 – NA ESTAÇÃO DO AMOR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2019 – NOSSA HISTÓRIA</w:t>
      </w:r>
    </w:p>
    <w:p w:rsidR="00FA197A" w:rsidRPr="00504135" w:rsidRDefault="00FA197A" w:rsidP="00FA197A">
      <w:pPr>
        <w:rPr>
          <w:b/>
          <w:sz w:val="22"/>
          <w:szCs w:val="22"/>
        </w:rPr>
      </w:pPr>
      <w:proofErr w:type="gramStart"/>
      <w:r w:rsidRPr="00504135">
        <w:rPr>
          <w:b/>
          <w:sz w:val="22"/>
          <w:szCs w:val="22"/>
        </w:rPr>
        <w:t>2019 – EDUARDO E</w:t>
      </w:r>
      <w:proofErr w:type="gramEnd"/>
      <w:r w:rsidRPr="00504135">
        <w:rPr>
          <w:b/>
          <w:sz w:val="22"/>
          <w:szCs w:val="22"/>
        </w:rPr>
        <w:t xml:space="preserve"> UM SONHO DE NATAL</w:t>
      </w:r>
    </w:p>
    <w:p w:rsidR="00FA197A" w:rsidRPr="00504135" w:rsidRDefault="00FA197A" w:rsidP="00FA197A">
      <w:pPr>
        <w:rPr>
          <w:b/>
          <w:sz w:val="22"/>
          <w:szCs w:val="22"/>
        </w:rPr>
      </w:pPr>
      <w:proofErr w:type="gramStart"/>
      <w:r w:rsidRPr="00504135">
        <w:rPr>
          <w:b/>
          <w:sz w:val="22"/>
          <w:szCs w:val="22"/>
        </w:rPr>
        <w:t>2019 – SAÚDE</w:t>
      </w:r>
      <w:proofErr w:type="gramEnd"/>
      <w:r w:rsidRPr="00504135">
        <w:rPr>
          <w:b/>
          <w:sz w:val="22"/>
          <w:szCs w:val="22"/>
        </w:rPr>
        <w:t xml:space="preserve"> PÚBLICA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2019 – EMPOEIRADOS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2020 – RELATOS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2020 – O FILHO PRÓDIGO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2020 – REISADO/FOLIA DE REIS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2020 – RAÍZES</w:t>
      </w:r>
    </w:p>
    <w:p w:rsidR="00FA197A" w:rsidRPr="00504135" w:rsidRDefault="00FA197A" w:rsidP="00FA197A">
      <w:pPr>
        <w:rPr>
          <w:b/>
          <w:sz w:val="22"/>
          <w:szCs w:val="22"/>
        </w:rPr>
      </w:pPr>
      <w:proofErr w:type="gramStart"/>
      <w:r w:rsidRPr="00504135">
        <w:rPr>
          <w:b/>
          <w:sz w:val="22"/>
          <w:szCs w:val="22"/>
        </w:rPr>
        <w:t>2020 – LUZ</w:t>
      </w:r>
      <w:proofErr w:type="gramEnd"/>
      <w:r w:rsidRPr="00504135">
        <w:rPr>
          <w:b/>
          <w:sz w:val="22"/>
          <w:szCs w:val="22"/>
        </w:rPr>
        <w:t>, CÂMERA E AGRESSÃO NÃO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2020 – A PRINCESA DO GANCHO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2020 – O HERCULANO DA SILVA</w:t>
      </w:r>
    </w:p>
    <w:p w:rsidR="00FA197A" w:rsidRPr="00504135" w:rsidRDefault="00FA197A" w:rsidP="00FA197A">
      <w:pPr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2020 – ENTRELINHAS E FALAS</w:t>
      </w:r>
    </w:p>
    <w:p w:rsidR="00FA197A" w:rsidRDefault="00FA197A" w:rsidP="00FA197A">
      <w:pPr>
        <w:rPr>
          <w:b/>
        </w:rPr>
      </w:pPr>
      <w:r w:rsidRPr="00504135">
        <w:rPr>
          <w:b/>
          <w:sz w:val="22"/>
          <w:szCs w:val="22"/>
        </w:rPr>
        <w:t xml:space="preserve">2020 – BOI GANCHO VERMELHO, DA VIVART PRO </w:t>
      </w:r>
      <w:proofErr w:type="gramStart"/>
      <w:r w:rsidRPr="00504135">
        <w:rPr>
          <w:b/>
          <w:sz w:val="22"/>
          <w:szCs w:val="22"/>
        </w:rPr>
        <w:t>TERREIRO</w:t>
      </w:r>
      <w:proofErr w:type="gramEnd"/>
    </w:p>
    <w:p w:rsidR="00C5594D" w:rsidRDefault="00C5594D" w:rsidP="00FA197A">
      <w:pPr>
        <w:rPr>
          <w:b/>
        </w:rPr>
      </w:pPr>
    </w:p>
    <w:p w:rsidR="00C5594D" w:rsidRPr="00865EF3" w:rsidRDefault="00C5594D" w:rsidP="00C5594D">
      <w:pPr>
        <w:jc w:val="both"/>
        <w:rPr>
          <w:b/>
          <w:sz w:val="24"/>
          <w:szCs w:val="24"/>
          <w:u w:val="single"/>
        </w:rPr>
      </w:pPr>
      <w:r w:rsidRPr="00865EF3">
        <w:rPr>
          <w:b/>
          <w:sz w:val="24"/>
          <w:szCs w:val="24"/>
          <w:u w:val="single"/>
        </w:rPr>
        <w:t xml:space="preserve">ESPETÁCULOS, MUSICAIS E </w:t>
      </w:r>
      <w:proofErr w:type="gramStart"/>
      <w:r w:rsidRPr="00865EF3">
        <w:rPr>
          <w:b/>
          <w:sz w:val="24"/>
          <w:szCs w:val="24"/>
          <w:u w:val="single"/>
        </w:rPr>
        <w:t>FILME</w:t>
      </w:r>
      <w:proofErr w:type="gramEnd"/>
    </w:p>
    <w:p w:rsidR="00FA197A" w:rsidRPr="00504135" w:rsidRDefault="00C5594D" w:rsidP="00C5594D">
      <w:pPr>
        <w:pStyle w:val="Seo"/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2015 – a princesa magnólia</w:t>
      </w:r>
    </w:p>
    <w:p w:rsidR="00C5594D" w:rsidRPr="00504135" w:rsidRDefault="00C5594D" w:rsidP="00C5594D">
      <w:pPr>
        <w:pStyle w:val="Seo"/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2016 – sobre as águas</w:t>
      </w:r>
    </w:p>
    <w:p w:rsidR="00C5594D" w:rsidRPr="00504135" w:rsidRDefault="00C5594D" w:rsidP="00C5594D">
      <w:pPr>
        <w:pStyle w:val="Seo"/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2017 – renovando a aliança</w:t>
      </w:r>
    </w:p>
    <w:p w:rsidR="00C5594D" w:rsidRPr="00504135" w:rsidRDefault="00C5594D" w:rsidP="00C5594D">
      <w:pPr>
        <w:pStyle w:val="Seo"/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2018 – o noivo e a noiva</w:t>
      </w:r>
    </w:p>
    <w:p w:rsidR="00C5594D" w:rsidRPr="00504135" w:rsidRDefault="00C5594D" w:rsidP="00C5594D">
      <w:pPr>
        <w:pStyle w:val="Seo"/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2019 – a diretoria</w:t>
      </w:r>
    </w:p>
    <w:p w:rsidR="00C5594D" w:rsidRPr="00504135" w:rsidRDefault="00C5594D" w:rsidP="00C5594D">
      <w:pPr>
        <w:pStyle w:val="Seo"/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2019 – o sonho de raniele</w:t>
      </w:r>
    </w:p>
    <w:p w:rsidR="00C5594D" w:rsidRPr="00504135" w:rsidRDefault="00C5594D" w:rsidP="00C5594D">
      <w:pPr>
        <w:pStyle w:val="Seo"/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2020 – viva la arte</w:t>
      </w:r>
    </w:p>
    <w:p w:rsidR="00C5594D" w:rsidRPr="00504135" w:rsidRDefault="00C5594D" w:rsidP="00C5594D">
      <w:pPr>
        <w:pStyle w:val="Seo"/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2020 – a parte que falta</w:t>
      </w:r>
    </w:p>
    <w:p w:rsidR="00C5594D" w:rsidRPr="00504135" w:rsidRDefault="00C5594D" w:rsidP="00C5594D">
      <w:pPr>
        <w:pStyle w:val="Seo"/>
        <w:rPr>
          <w:b/>
          <w:sz w:val="22"/>
          <w:szCs w:val="22"/>
        </w:rPr>
      </w:pPr>
      <w:r w:rsidRPr="00504135">
        <w:rPr>
          <w:b/>
          <w:sz w:val="22"/>
          <w:szCs w:val="22"/>
        </w:rPr>
        <w:t>2020 – relatos</w:t>
      </w:r>
    </w:p>
    <w:p w:rsidR="00C5594D" w:rsidRPr="00C5594D" w:rsidRDefault="00C5594D" w:rsidP="00C5594D">
      <w:pPr>
        <w:pStyle w:val="Seo"/>
        <w:rPr>
          <w:b/>
        </w:rPr>
      </w:pPr>
      <w:r w:rsidRPr="00504135">
        <w:rPr>
          <w:b/>
          <w:sz w:val="22"/>
          <w:szCs w:val="22"/>
        </w:rPr>
        <w:t>2020 – forquilha, minha terra querida</w:t>
      </w:r>
    </w:p>
    <w:p w:rsidR="00C5594D" w:rsidRDefault="00C5594D" w:rsidP="00C5594D">
      <w:pPr>
        <w:pStyle w:val="Seo"/>
        <w:rPr>
          <w:b/>
        </w:rPr>
      </w:pPr>
    </w:p>
    <w:p w:rsidR="00C5594D" w:rsidRPr="00865EF3" w:rsidRDefault="00C5594D" w:rsidP="00C5594D">
      <w:pPr>
        <w:pStyle w:val="Seo"/>
        <w:jc w:val="both"/>
        <w:rPr>
          <w:b/>
          <w:sz w:val="24"/>
          <w:szCs w:val="24"/>
          <w:u w:val="single"/>
        </w:rPr>
      </w:pPr>
      <w:r w:rsidRPr="00865EF3">
        <w:rPr>
          <w:b/>
          <w:sz w:val="24"/>
          <w:szCs w:val="24"/>
          <w:u w:val="single"/>
        </w:rPr>
        <w:t>premiações e feitos</w:t>
      </w:r>
    </w:p>
    <w:p w:rsidR="00C5594D" w:rsidRDefault="00C5594D" w:rsidP="00C5594D">
      <w:pPr>
        <w:pStyle w:val="Seo"/>
        <w:jc w:val="both"/>
        <w:rPr>
          <w:b/>
        </w:rPr>
      </w:pPr>
    </w:p>
    <w:p w:rsidR="00C5594D" w:rsidRPr="00504135" w:rsidRDefault="00C5594D" w:rsidP="00C5594D">
      <w:pPr>
        <w:jc w:val="both"/>
        <w:rPr>
          <w:rFonts w:cstheme="minorHAnsi"/>
          <w:sz w:val="22"/>
          <w:szCs w:val="22"/>
        </w:rPr>
      </w:pPr>
      <w:r w:rsidRPr="00504135">
        <w:rPr>
          <w:rFonts w:cstheme="minorHAnsi"/>
          <w:b/>
          <w:sz w:val="22"/>
          <w:szCs w:val="22"/>
        </w:rPr>
        <w:t>2012</w:t>
      </w:r>
      <w:r w:rsidRPr="00504135">
        <w:rPr>
          <w:rFonts w:cstheme="minorHAnsi"/>
          <w:sz w:val="22"/>
          <w:szCs w:val="22"/>
        </w:rPr>
        <w:t xml:space="preserve"> – 1º LUGAR NO PRÊMIO PETECA/ETAPA MUNICIPAL COM A PEÇA “A FÁBRICA DO MAL”. (ATO. MENDES CARNEIRO</w:t>
      </w:r>
      <w:proofErr w:type="gramStart"/>
      <w:r w:rsidRPr="00504135">
        <w:rPr>
          <w:rFonts w:cstheme="minorHAnsi"/>
          <w:sz w:val="22"/>
          <w:szCs w:val="22"/>
        </w:rPr>
        <w:t>)</w:t>
      </w:r>
      <w:proofErr w:type="gramEnd"/>
    </w:p>
    <w:p w:rsidR="00C5594D" w:rsidRPr="00504135" w:rsidRDefault="00C5594D" w:rsidP="00C5594D">
      <w:pPr>
        <w:jc w:val="both"/>
        <w:rPr>
          <w:rFonts w:cstheme="minorHAnsi"/>
          <w:sz w:val="22"/>
          <w:szCs w:val="22"/>
        </w:rPr>
      </w:pPr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  <w:r w:rsidRPr="00504135">
        <w:rPr>
          <w:rFonts w:cstheme="minorHAnsi"/>
          <w:b/>
          <w:sz w:val="22"/>
          <w:szCs w:val="22"/>
        </w:rPr>
        <w:t>2012</w:t>
      </w:r>
      <w:r w:rsidRPr="00504135">
        <w:rPr>
          <w:rFonts w:cstheme="minorHAnsi"/>
          <w:sz w:val="22"/>
          <w:szCs w:val="22"/>
        </w:rPr>
        <w:t xml:space="preserve"> – 1º LUGAR NO PRÊMIO PETECA/ETAPA ESTADUAL COM A PEÇA “A FÁBRICA DO MAL”. (ATO. MENDES CARNEIRO</w:t>
      </w:r>
      <w:proofErr w:type="gramStart"/>
      <w:r w:rsidRPr="00504135">
        <w:rPr>
          <w:rFonts w:cstheme="minorHAnsi"/>
          <w:sz w:val="22"/>
          <w:szCs w:val="22"/>
        </w:rPr>
        <w:t>)</w:t>
      </w:r>
      <w:proofErr w:type="gramEnd"/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  <w:r w:rsidRPr="00504135">
        <w:rPr>
          <w:rFonts w:cstheme="minorHAnsi"/>
          <w:b/>
          <w:sz w:val="22"/>
          <w:szCs w:val="22"/>
        </w:rPr>
        <w:t>2013</w:t>
      </w:r>
      <w:r w:rsidRPr="00504135">
        <w:rPr>
          <w:rFonts w:cstheme="minorHAnsi"/>
          <w:sz w:val="22"/>
          <w:szCs w:val="22"/>
        </w:rPr>
        <w:t xml:space="preserve"> – PROTAGONISTA DO MUSICAL “ANDUNBAYÊ” EM SOBRAL-CE, PELA ESCOLA DE FORMAÇÃO JORNADA AMPLIADA, COM O PERSONAGEM “JOÃO GRILO</w:t>
      </w:r>
      <w:proofErr w:type="gramStart"/>
      <w:r w:rsidRPr="00504135">
        <w:rPr>
          <w:rFonts w:cstheme="minorHAnsi"/>
          <w:sz w:val="22"/>
          <w:szCs w:val="22"/>
        </w:rPr>
        <w:t>”</w:t>
      </w:r>
      <w:proofErr w:type="gramEnd"/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</w:p>
    <w:p w:rsidR="00C5594D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  <w:proofErr w:type="gramStart"/>
      <w:r w:rsidRPr="00504135">
        <w:rPr>
          <w:rFonts w:cstheme="minorHAnsi"/>
          <w:b/>
          <w:sz w:val="22"/>
          <w:szCs w:val="22"/>
        </w:rPr>
        <w:t>2015</w:t>
      </w:r>
      <w:r w:rsidRPr="00504135">
        <w:rPr>
          <w:rFonts w:cstheme="minorHAnsi"/>
          <w:sz w:val="22"/>
          <w:szCs w:val="22"/>
        </w:rPr>
        <w:t xml:space="preserve"> – COORDENADOR</w:t>
      </w:r>
      <w:proofErr w:type="gramEnd"/>
      <w:r w:rsidRPr="00504135">
        <w:rPr>
          <w:rFonts w:cstheme="minorHAnsi"/>
          <w:sz w:val="22"/>
          <w:szCs w:val="22"/>
        </w:rPr>
        <w:t xml:space="preserve"> GERAL DA PAIXÃO DE CRISTO NA CIDADE DE FORQUILHA-CE</w:t>
      </w:r>
    </w:p>
    <w:p w:rsidR="00417180" w:rsidRDefault="00417180" w:rsidP="00417180">
      <w:pPr>
        <w:spacing w:after="240"/>
        <w:jc w:val="both"/>
        <w:rPr>
          <w:rFonts w:cstheme="minorHAnsi"/>
          <w:b/>
          <w:sz w:val="22"/>
          <w:szCs w:val="22"/>
        </w:rPr>
      </w:pPr>
    </w:p>
    <w:p w:rsidR="00417180" w:rsidRPr="00504135" w:rsidRDefault="00417180" w:rsidP="00417180">
      <w:pPr>
        <w:spacing w:after="240"/>
        <w:jc w:val="both"/>
        <w:rPr>
          <w:rFonts w:cstheme="minorHAnsi"/>
          <w:sz w:val="22"/>
          <w:szCs w:val="22"/>
        </w:rPr>
      </w:pPr>
      <w:proofErr w:type="gramStart"/>
      <w:r w:rsidRPr="00504135">
        <w:rPr>
          <w:rFonts w:cstheme="minorHAnsi"/>
          <w:b/>
          <w:sz w:val="22"/>
          <w:szCs w:val="22"/>
        </w:rPr>
        <w:t>201</w:t>
      </w:r>
      <w:r>
        <w:rPr>
          <w:rFonts w:cstheme="minorHAnsi"/>
          <w:b/>
          <w:sz w:val="22"/>
          <w:szCs w:val="22"/>
        </w:rPr>
        <w:t>6</w:t>
      </w:r>
      <w:r w:rsidRPr="00504135">
        <w:rPr>
          <w:rFonts w:cstheme="minorHAnsi"/>
          <w:sz w:val="22"/>
          <w:szCs w:val="22"/>
        </w:rPr>
        <w:t xml:space="preserve"> – COORDENADOR</w:t>
      </w:r>
      <w:proofErr w:type="gramEnd"/>
      <w:r w:rsidRPr="00504135">
        <w:rPr>
          <w:rFonts w:cstheme="minorHAnsi"/>
          <w:sz w:val="22"/>
          <w:szCs w:val="22"/>
        </w:rPr>
        <w:t xml:space="preserve"> GERAL DA PAIXÃO DE CRISTO NA CIDADE DE FORQUILHA-CE</w:t>
      </w:r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  <w:r w:rsidRPr="00504135">
        <w:rPr>
          <w:rFonts w:cstheme="minorHAnsi"/>
          <w:b/>
          <w:sz w:val="22"/>
          <w:szCs w:val="22"/>
        </w:rPr>
        <w:t>2016</w:t>
      </w:r>
      <w:r w:rsidRPr="00504135">
        <w:rPr>
          <w:rFonts w:cstheme="minorHAnsi"/>
          <w:sz w:val="22"/>
          <w:szCs w:val="22"/>
        </w:rPr>
        <w:t xml:space="preserve"> – 1º LUGAR NO FESTIVAL DE PEÇAS GOSPEL DE SOBRAL COM A PEÇA “UMA VIAGEM, UMA ESCOLHA E UM DESTINO” PELA CIA </w:t>
      </w:r>
      <w:proofErr w:type="gramStart"/>
      <w:r w:rsidRPr="00504135">
        <w:rPr>
          <w:rFonts w:cstheme="minorHAnsi"/>
          <w:sz w:val="22"/>
          <w:szCs w:val="22"/>
        </w:rPr>
        <w:t>RENASCER</w:t>
      </w:r>
      <w:proofErr w:type="gramEnd"/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  <w:r w:rsidRPr="00504135">
        <w:rPr>
          <w:rFonts w:cstheme="minorHAnsi"/>
          <w:b/>
          <w:sz w:val="22"/>
          <w:szCs w:val="22"/>
        </w:rPr>
        <w:t>2017</w:t>
      </w:r>
      <w:r w:rsidRPr="00504135">
        <w:rPr>
          <w:rFonts w:cstheme="minorHAnsi"/>
          <w:sz w:val="22"/>
          <w:szCs w:val="22"/>
        </w:rPr>
        <w:t xml:space="preserve"> – 3º LUGAR NO </w:t>
      </w:r>
      <w:proofErr w:type="gramStart"/>
      <w:r w:rsidRPr="00504135">
        <w:rPr>
          <w:rFonts w:cstheme="minorHAnsi"/>
          <w:sz w:val="22"/>
          <w:szCs w:val="22"/>
        </w:rPr>
        <w:t>II FESTIVAL ALUNOS</w:t>
      </w:r>
      <w:proofErr w:type="gramEnd"/>
      <w:r w:rsidRPr="00504135">
        <w:rPr>
          <w:rFonts w:cstheme="minorHAnsi"/>
          <w:sz w:val="22"/>
          <w:szCs w:val="22"/>
        </w:rPr>
        <w:t xml:space="preserve"> QUE INSPIRAM/ETAPA REGIONAL COM A PEÇA “A REUNIÃO”</w:t>
      </w:r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  <w:r w:rsidRPr="00504135">
        <w:rPr>
          <w:rFonts w:cstheme="minorHAnsi"/>
          <w:b/>
          <w:sz w:val="22"/>
          <w:szCs w:val="22"/>
        </w:rPr>
        <w:t>2017</w:t>
      </w:r>
      <w:r w:rsidRPr="00504135">
        <w:rPr>
          <w:rFonts w:cstheme="minorHAnsi"/>
          <w:sz w:val="22"/>
          <w:szCs w:val="22"/>
        </w:rPr>
        <w:t xml:space="preserve"> – 2º LUGAR NO PRÊMIO PETECA/ETAPA ESTADUAL COM A PEÇA “A PRINCESA INOCÊNCIA” NO TEATRO CUCAMODUMBIM, EM FORTALEZA-</w:t>
      </w:r>
      <w:proofErr w:type="gramStart"/>
      <w:r w:rsidRPr="00504135">
        <w:rPr>
          <w:rFonts w:cstheme="minorHAnsi"/>
          <w:sz w:val="22"/>
          <w:szCs w:val="22"/>
        </w:rPr>
        <w:t>CE</w:t>
      </w:r>
      <w:proofErr w:type="gramEnd"/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  <w:proofErr w:type="gramStart"/>
      <w:r w:rsidRPr="00504135">
        <w:rPr>
          <w:rFonts w:cstheme="minorHAnsi"/>
          <w:b/>
          <w:sz w:val="22"/>
          <w:szCs w:val="22"/>
        </w:rPr>
        <w:t>2017</w:t>
      </w:r>
      <w:r w:rsidRPr="00504135">
        <w:rPr>
          <w:rFonts w:cstheme="minorHAnsi"/>
          <w:sz w:val="22"/>
          <w:szCs w:val="22"/>
        </w:rPr>
        <w:t xml:space="preserve"> – COORDENADOR</w:t>
      </w:r>
      <w:proofErr w:type="gramEnd"/>
      <w:r w:rsidRPr="00504135">
        <w:rPr>
          <w:rFonts w:cstheme="minorHAnsi"/>
          <w:sz w:val="22"/>
          <w:szCs w:val="22"/>
        </w:rPr>
        <w:t xml:space="preserve"> GERAL DO 1º FESTIVAL DE TEATRO DE FORQUILHA</w:t>
      </w:r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  <w:r w:rsidRPr="00504135">
        <w:rPr>
          <w:rFonts w:cstheme="minorHAnsi"/>
          <w:b/>
          <w:sz w:val="22"/>
          <w:szCs w:val="22"/>
        </w:rPr>
        <w:t>2017</w:t>
      </w:r>
      <w:r w:rsidRPr="00504135">
        <w:rPr>
          <w:rFonts w:cstheme="minorHAnsi"/>
          <w:sz w:val="22"/>
          <w:szCs w:val="22"/>
        </w:rPr>
        <w:t xml:space="preserve"> – PARTICIPAÇÃO NO 1º FESTIVAL DE TEATRO DE MERUOCA, COM AS PEÇAS “UM SONHO, TRÊS RIACHOS E UMA FORQUILHA”; “DEU A LOUCA EM ROMEU E JULIETA”, “A REUNIÃO” E “A PRINCESA INOCÊNCIA</w:t>
      </w:r>
      <w:proofErr w:type="gramStart"/>
      <w:r w:rsidRPr="00504135">
        <w:rPr>
          <w:rFonts w:cstheme="minorHAnsi"/>
          <w:sz w:val="22"/>
          <w:szCs w:val="22"/>
        </w:rPr>
        <w:t>”</w:t>
      </w:r>
      <w:proofErr w:type="gramEnd"/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  <w:proofErr w:type="gramStart"/>
      <w:r w:rsidRPr="00504135">
        <w:rPr>
          <w:rFonts w:cstheme="minorHAnsi"/>
          <w:b/>
          <w:sz w:val="22"/>
          <w:szCs w:val="22"/>
        </w:rPr>
        <w:t xml:space="preserve">2018 </w:t>
      </w:r>
      <w:r w:rsidRPr="00504135">
        <w:rPr>
          <w:rFonts w:cstheme="minorHAnsi"/>
          <w:sz w:val="22"/>
          <w:szCs w:val="22"/>
        </w:rPr>
        <w:t>– COORDENADOR</w:t>
      </w:r>
      <w:proofErr w:type="gramEnd"/>
      <w:r w:rsidRPr="00504135">
        <w:rPr>
          <w:rFonts w:cstheme="minorHAnsi"/>
          <w:sz w:val="22"/>
          <w:szCs w:val="22"/>
        </w:rPr>
        <w:t xml:space="preserve"> GERAL DA PAIXÃO DE CRISTO NA CIDADE DE FORQUILHA</w:t>
      </w:r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  <w:r w:rsidRPr="00504135">
        <w:rPr>
          <w:rFonts w:cstheme="minorHAnsi"/>
          <w:b/>
          <w:sz w:val="22"/>
          <w:szCs w:val="22"/>
        </w:rPr>
        <w:t>2018</w:t>
      </w:r>
      <w:r w:rsidRPr="00504135">
        <w:rPr>
          <w:rFonts w:cstheme="minorHAnsi"/>
          <w:sz w:val="22"/>
          <w:szCs w:val="22"/>
        </w:rPr>
        <w:t xml:space="preserve"> – 1º LUGAR III FESTIVAL ALUNOS QUE INSPIRAM/ETAPA REGIONAL COM A PEÇA “XURUMIM E ESMERALDA EM A REVOLTA DE TUTUTU”</w:t>
      </w:r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  <w:r w:rsidRPr="00504135">
        <w:rPr>
          <w:rFonts w:cstheme="minorHAnsi"/>
          <w:b/>
          <w:sz w:val="22"/>
          <w:szCs w:val="22"/>
        </w:rPr>
        <w:t xml:space="preserve">2018 </w:t>
      </w:r>
      <w:r w:rsidRPr="00504135">
        <w:rPr>
          <w:rFonts w:cstheme="minorHAnsi"/>
          <w:sz w:val="22"/>
          <w:szCs w:val="22"/>
        </w:rPr>
        <w:t xml:space="preserve">– 2º LUGAR NO </w:t>
      </w:r>
      <w:proofErr w:type="gramStart"/>
      <w:r w:rsidRPr="00504135">
        <w:rPr>
          <w:rFonts w:cstheme="minorHAnsi"/>
          <w:sz w:val="22"/>
          <w:szCs w:val="22"/>
        </w:rPr>
        <w:t>III FESTIVAL ALUNOS</w:t>
      </w:r>
      <w:proofErr w:type="gramEnd"/>
      <w:r w:rsidRPr="00504135">
        <w:rPr>
          <w:rFonts w:cstheme="minorHAnsi"/>
          <w:sz w:val="22"/>
          <w:szCs w:val="22"/>
        </w:rPr>
        <w:t xml:space="preserve"> QUE INSPIRAM/ETAPA ESTADUAL COM A PEÇA “XURUMIM E ESMERALDA EM A REVOLTA DE TUTUTU” NO TEATRO SHOPPING VIA SUL</w:t>
      </w:r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  <w:r w:rsidRPr="00504135">
        <w:rPr>
          <w:rFonts w:cstheme="minorHAnsi"/>
          <w:b/>
          <w:sz w:val="22"/>
          <w:szCs w:val="22"/>
        </w:rPr>
        <w:t>2018</w:t>
      </w:r>
      <w:r w:rsidRPr="00504135">
        <w:rPr>
          <w:rFonts w:cstheme="minorHAnsi"/>
          <w:sz w:val="22"/>
          <w:szCs w:val="22"/>
        </w:rPr>
        <w:t xml:space="preserve"> – 3º NO LUGAR NO PRÊMIO PETECA/ESTADUAL COM A PEÇA “A DECISÃO”</w:t>
      </w:r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  <w:proofErr w:type="gramStart"/>
      <w:r w:rsidRPr="00504135">
        <w:rPr>
          <w:rFonts w:cstheme="minorHAnsi"/>
          <w:b/>
          <w:sz w:val="22"/>
          <w:szCs w:val="22"/>
        </w:rPr>
        <w:t xml:space="preserve">2018 </w:t>
      </w:r>
      <w:r w:rsidRPr="00504135">
        <w:rPr>
          <w:rFonts w:cstheme="minorHAnsi"/>
          <w:sz w:val="22"/>
          <w:szCs w:val="22"/>
        </w:rPr>
        <w:t>– COORDENADOR</w:t>
      </w:r>
      <w:proofErr w:type="gramEnd"/>
      <w:r w:rsidRPr="00504135">
        <w:rPr>
          <w:rFonts w:cstheme="minorHAnsi"/>
          <w:sz w:val="22"/>
          <w:szCs w:val="22"/>
        </w:rPr>
        <w:t xml:space="preserve"> GERAL NA PAIXÃO DE CRISTO</w:t>
      </w:r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  <w:r w:rsidRPr="00504135">
        <w:rPr>
          <w:rFonts w:cstheme="minorHAnsi"/>
          <w:b/>
          <w:sz w:val="22"/>
          <w:szCs w:val="22"/>
        </w:rPr>
        <w:t xml:space="preserve">2019 </w:t>
      </w:r>
      <w:r w:rsidRPr="00504135">
        <w:rPr>
          <w:rFonts w:cstheme="minorHAnsi"/>
          <w:sz w:val="22"/>
          <w:szCs w:val="22"/>
        </w:rPr>
        <w:t xml:space="preserve">– 2º LUGAR NO </w:t>
      </w:r>
      <w:proofErr w:type="gramStart"/>
      <w:r w:rsidRPr="00504135">
        <w:rPr>
          <w:rFonts w:cstheme="minorHAnsi"/>
          <w:sz w:val="22"/>
          <w:szCs w:val="22"/>
        </w:rPr>
        <w:t>IV FESTIVAL ALUNOS</w:t>
      </w:r>
      <w:proofErr w:type="gramEnd"/>
      <w:r w:rsidRPr="00504135">
        <w:rPr>
          <w:rFonts w:cstheme="minorHAnsi"/>
          <w:sz w:val="22"/>
          <w:szCs w:val="22"/>
        </w:rPr>
        <w:t xml:space="preserve"> QUE INSPIRAM/ETAPA REGIONAL COM A PEÇA “EM BUSCA DA TERRA PROMETIDA” NO THATRO SÃO JOÃO</w:t>
      </w:r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  <w:r w:rsidRPr="00504135">
        <w:rPr>
          <w:rFonts w:cstheme="minorHAnsi"/>
          <w:b/>
          <w:sz w:val="22"/>
          <w:szCs w:val="22"/>
        </w:rPr>
        <w:t xml:space="preserve">2019 </w:t>
      </w:r>
      <w:r w:rsidRPr="00504135">
        <w:rPr>
          <w:rFonts w:cstheme="minorHAnsi"/>
          <w:sz w:val="22"/>
          <w:szCs w:val="22"/>
        </w:rPr>
        <w:t xml:space="preserve">– 1º LUGAR NO </w:t>
      </w:r>
      <w:proofErr w:type="gramStart"/>
      <w:r w:rsidRPr="00504135">
        <w:rPr>
          <w:rFonts w:cstheme="minorHAnsi"/>
          <w:sz w:val="22"/>
          <w:szCs w:val="22"/>
        </w:rPr>
        <w:t>IV FESTIVAL ALUNOS</w:t>
      </w:r>
      <w:proofErr w:type="gramEnd"/>
      <w:r w:rsidRPr="00504135">
        <w:rPr>
          <w:rFonts w:cstheme="minorHAnsi"/>
          <w:sz w:val="22"/>
          <w:szCs w:val="22"/>
        </w:rPr>
        <w:t xml:space="preserve"> QUE INSPIRAM/ETAPA REGIONAL COM A PEÇA “NOSSA HISTÓRIA” NO THEATRO SÃO JOÃO</w:t>
      </w:r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  <w:r w:rsidRPr="00504135">
        <w:rPr>
          <w:rFonts w:cstheme="minorHAnsi"/>
          <w:b/>
          <w:sz w:val="22"/>
          <w:szCs w:val="22"/>
        </w:rPr>
        <w:t xml:space="preserve">2019 </w:t>
      </w:r>
      <w:r w:rsidRPr="00504135">
        <w:rPr>
          <w:rFonts w:cstheme="minorHAnsi"/>
          <w:sz w:val="22"/>
          <w:szCs w:val="22"/>
        </w:rPr>
        <w:t>– 2º LUGAR NO IV FESTIVAL ALUNOS INSPIRAM/ETAPA ESTADUAL COM A PEÇA “NOSSA HISTÓRIA” NA PRAÇA VERDE, NO ESPAÇO DE ARTE E CULTURA DRAGÃO DO MAR, FORTALEZA-</w:t>
      </w:r>
      <w:proofErr w:type="gramStart"/>
      <w:r w:rsidRPr="00504135">
        <w:rPr>
          <w:rFonts w:cstheme="minorHAnsi"/>
          <w:sz w:val="22"/>
          <w:szCs w:val="22"/>
        </w:rPr>
        <w:t>CE</w:t>
      </w:r>
      <w:proofErr w:type="gramEnd"/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  <w:proofErr w:type="gramStart"/>
      <w:r w:rsidRPr="00504135">
        <w:rPr>
          <w:rFonts w:cstheme="minorHAnsi"/>
          <w:b/>
          <w:sz w:val="22"/>
          <w:szCs w:val="22"/>
        </w:rPr>
        <w:t>2019</w:t>
      </w:r>
      <w:r w:rsidRPr="00504135">
        <w:rPr>
          <w:rFonts w:cstheme="minorHAnsi"/>
          <w:sz w:val="22"/>
          <w:szCs w:val="22"/>
        </w:rPr>
        <w:t xml:space="preserve"> – APRESENTAÇÃO</w:t>
      </w:r>
      <w:proofErr w:type="gramEnd"/>
      <w:r w:rsidRPr="00504135">
        <w:rPr>
          <w:rFonts w:cstheme="minorHAnsi"/>
          <w:sz w:val="22"/>
          <w:szCs w:val="22"/>
        </w:rPr>
        <w:t xml:space="preserve"> NO ENCANTA SOBRAL, PARA MAIS DE 20 MIL PESSOAS, NO NATAL DA GRENDENE</w:t>
      </w:r>
    </w:p>
    <w:p w:rsidR="00C5594D" w:rsidRPr="00504135" w:rsidRDefault="00C5594D" w:rsidP="00C5594D">
      <w:pPr>
        <w:spacing w:after="240"/>
        <w:jc w:val="both"/>
        <w:rPr>
          <w:rFonts w:cstheme="minorHAnsi"/>
          <w:sz w:val="22"/>
          <w:szCs w:val="22"/>
        </w:rPr>
      </w:pPr>
    </w:p>
    <w:p w:rsidR="00162E70" w:rsidRPr="00417180" w:rsidRDefault="00C5594D" w:rsidP="00417180">
      <w:pPr>
        <w:spacing w:after="240"/>
        <w:jc w:val="both"/>
        <w:rPr>
          <w:rFonts w:cstheme="minorHAnsi"/>
          <w:sz w:val="22"/>
          <w:szCs w:val="22"/>
        </w:rPr>
      </w:pPr>
      <w:r w:rsidRPr="00504135">
        <w:rPr>
          <w:rFonts w:cstheme="minorHAnsi"/>
          <w:b/>
          <w:sz w:val="22"/>
          <w:szCs w:val="22"/>
        </w:rPr>
        <w:t>2019</w:t>
      </w:r>
      <w:r w:rsidRPr="00504135">
        <w:rPr>
          <w:rFonts w:cstheme="minorHAnsi"/>
          <w:sz w:val="22"/>
          <w:szCs w:val="22"/>
        </w:rPr>
        <w:t xml:space="preserve"> – VIVART AWARDS 2019. FESTA DO OSCAR FORQUILHENSE AOS MELHORES TRABALHOS DO ANO</w:t>
      </w:r>
      <w:r w:rsidR="0022054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3903980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4" name="Oval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1" o:spid="_x0000_s1026" style="position:absolute;margin-left:0;margin-top:542.25pt;width:186.2pt;height:183.3pt;flip:x;z-index:251779072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="0022054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3903980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3" name="Oval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0" o:spid="_x0000_s1026" style="position:absolute;margin-left:0;margin-top:542.25pt;width:186.2pt;height:183.3pt;flip:x;z-index:251778048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</w:p>
    <w:sectPr w:rsidR="00162E70" w:rsidRPr="00417180" w:rsidSect="0002321A">
      <w:headerReference w:type="default" r:id="rId11"/>
      <w:footerReference w:type="default" r:id="rId12"/>
      <w:pgSz w:w="11907" w:h="16839" w:code="1"/>
      <w:pgMar w:top="1440" w:right="1080" w:bottom="709" w:left="108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C3" w:rsidRDefault="007A23C3">
      <w:r>
        <w:separator/>
      </w:r>
    </w:p>
  </w:endnote>
  <w:endnote w:type="continuationSeparator" w:id="0">
    <w:p w:rsidR="007A23C3" w:rsidRDefault="007A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70" w:rsidRDefault="000245C0">
    <w:pPr>
      <w:pStyle w:val="Rodap"/>
    </w:pPr>
    <w:r>
      <w:ptab w:relativeTo="margin" w:alignment="right" w:leader="none"/>
    </w:r>
    <w:r w:rsidR="007A23C3">
      <w:fldChar w:fldCharType="begin"/>
    </w:r>
    <w:r w:rsidR="007A23C3">
      <w:instrText xml:space="preserve"> PAGE </w:instrText>
    </w:r>
    <w:r w:rsidR="007A23C3">
      <w:fldChar w:fldCharType="separate"/>
    </w:r>
    <w:r w:rsidR="00BB6675">
      <w:rPr>
        <w:noProof/>
      </w:rPr>
      <w:t>2</w:t>
    </w:r>
    <w:r w:rsidR="007A23C3">
      <w:rPr>
        <w:noProof/>
      </w:rPr>
      <w:fldChar w:fldCharType="end"/>
    </w:r>
    <w:r>
      <w:t xml:space="preserve"> </w:t>
    </w:r>
    <w:r w:rsidR="00220548">
      <w:rPr>
        <w:noProof/>
        <w:lang w:eastAsia="pt-BR"/>
      </w:rPr>
      <mc:AlternateContent>
        <mc:Choice Requires="wps">
          <w:drawing>
            <wp:inline distT="0" distB="0" distL="0" distR="0">
              <wp:extent cx="91440" cy="91440"/>
              <wp:effectExtent l="9525" t="9525" r="13335" b="32385"/>
              <wp:docPr id="1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gradFill rotWithShape="1">
                        <a:gsLst>
                          <a:gs pos="0">
                            <a:schemeClr val="accent3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3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3">
                              <a:lumMod val="60000"/>
                              <a:lumOff val="40000"/>
                            </a:schemeClr>
                          </a:gs>
                        </a:gsLst>
                        <a:lin ang="5400000" scaled="1"/>
                      </a:gradFill>
                      <a:ln w="127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3">
                            <a:lumMod val="50000"/>
                            <a:lumOff val="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id="Oval 8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" fillcolor="#ea6d59 [1942]" strokecolor="#b32c16 [3206]" strokeweight="1pt">
              <v:fill color2="#b32c16 [3206]" rotate="t" focus="50%" type="gradient"/>
              <v:shadow on="t" color="#59150b [1606]" offset="1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C3" w:rsidRDefault="007A23C3">
      <w:r>
        <w:separator/>
      </w:r>
    </w:p>
  </w:footnote>
  <w:footnote w:type="continuationSeparator" w:id="0">
    <w:p w:rsidR="007A23C3" w:rsidRDefault="007A2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70" w:rsidRDefault="000245C0">
    <w:pPr>
      <w:pStyle w:val="Cabealho"/>
    </w:pPr>
    <w:r>
      <w:ptab w:relativeTo="margin" w:alignment="right" w:leader="none"/>
    </w:r>
    <w:sdt>
      <w:sdtPr>
        <w:id w:val="80127134"/>
        <w:placeholder>
          <w:docPart w:val="2312DCFBBBF24CBFB87E565ED693A602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d/M/yyyy"/>
          <w:lid w:val="pt-BR"/>
          <w:storeMappedDataAs w:val="dateTime"/>
          <w:calendar w:val="gregorian"/>
        </w:date>
      </w:sdtPr>
      <w:sdtEndPr/>
      <w:sdtContent>
        <w:r>
          <w:rPr>
            <w:sz w:val="16"/>
            <w:szCs w:val="16"/>
          </w:rPr>
          <w:t>[Escolha a data]</w:t>
        </w:r>
      </w:sdtContent>
    </w:sdt>
    <w:r w:rsidR="0022054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7333615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-1000</wp14:pctPosVOffset>
                  </wp:positionV>
                </mc:Choice>
                <mc:Fallback>
                  <wp:positionV relativeFrom="page">
                    <wp:posOffset>-106680</wp:posOffset>
                  </wp:positionV>
                </mc:Fallback>
              </mc:AlternateContent>
              <wp:extent cx="0" cy="10856595"/>
              <wp:effectExtent l="6350" t="10160" r="31750" b="4000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565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chemeClr val="accent3">
                            <a:lumMod val="50000"/>
                            <a:lumOff val="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0;width:0;height:854.85pt;z-index:251660288;visibility:visible;mso-wrap-style:square;mso-width-percent:0;mso-height-percent:1020;mso-left-percent:970;mso-top-percent:-10;mso-wrap-distance-left:9pt;mso-wrap-distance-top:0;mso-wrap-distance-right:9pt;mso-wrap-distance-bottom:0;mso-position-horizontal-relative:page;mso-position-vertical-relative:page;mso-width-percent:0;mso-height-percent:1020;mso-left-percent:970;mso-top-percent:-1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" strokecolor="#b32c16 [3206]" strokeweight="1pt">
              <v:shadow on="t" color="#59150b [1606]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6B5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07C62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F7621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1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C66F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2CC5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F64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2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007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18E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1">
    <w:nsid w:val="0C3F09ED"/>
    <w:multiLevelType w:val="multilevel"/>
    <w:tmpl w:val="CD40BF9A"/>
    <w:styleLink w:val="ListacomMarcadores"/>
    <w:lvl w:ilvl="0">
      <w:start w:val="1"/>
      <w:numFmt w:val="bullet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FE8637" w:themeColor="accent1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2">
    <w:nsid w:val="16543B3A"/>
    <w:multiLevelType w:val="hybridMultilevel"/>
    <w:tmpl w:val="3E745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2B4581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4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5">
    <w:nsid w:val="1E9620A2"/>
    <w:multiLevelType w:val="multilevel"/>
    <w:tmpl w:val="7074A542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6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7">
    <w:nsid w:val="425E5132"/>
    <w:multiLevelType w:val="multilevel"/>
    <w:tmpl w:val="EE86148C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8">
    <w:nsid w:val="4393134E"/>
    <w:multiLevelType w:val="hybridMultilevel"/>
    <w:tmpl w:val="E0FE1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A71529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20">
    <w:nsid w:val="4B787B6E"/>
    <w:multiLevelType w:val="hybridMultilevel"/>
    <w:tmpl w:val="0BF2A3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713E2734"/>
    <w:multiLevelType w:val="hybridMultilevel"/>
    <w:tmpl w:val="635891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070414"/>
    <w:multiLevelType w:val="multilevel"/>
    <w:tmpl w:val="40883020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num w:numId="1">
    <w:abstractNumId w:val="22"/>
  </w:num>
  <w:num w:numId="2">
    <w:abstractNumId w:val="16"/>
  </w:num>
  <w:num w:numId="3">
    <w:abstractNumId w:val="17"/>
  </w:num>
  <w:num w:numId="4">
    <w:abstractNumId w:val="13"/>
  </w:num>
  <w:num w:numId="5">
    <w:abstractNumId w:val="15"/>
  </w:num>
  <w:num w:numId="6">
    <w:abstractNumId w:val="10"/>
  </w:num>
  <w:num w:numId="7">
    <w:abstractNumId w:val="24"/>
  </w:num>
  <w:num w:numId="8">
    <w:abstractNumId w:val="19"/>
  </w:num>
  <w:num w:numId="9">
    <w:abstractNumId w:val="14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11"/>
  </w:num>
  <w:num w:numId="23">
    <w:abstractNumId w:val="16"/>
  </w:num>
  <w:num w:numId="24">
    <w:abstractNumId w:val="14"/>
  </w:num>
  <w:num w:numId="25">
    <w:abstractNumId w:val="20"/>
  </w:num>
  <w:num w:numId="26">
    <w:abstractNumId w:val="18"/>
  </w:num>
  <w:num w:numId="27">
    <w:abstractNumId w:val="2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styleLockQFSet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49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FA"/>
    <w:rsid w:val="0002321A"/>
    <w:rsid w:val="000245C0"/>
    <w:rsid w:val="0010590C"/>
    <w:rsid w:val="00162E70"/>
    <w:rsid w:val="001D29C9"/>
    <w:rsid w:val="00220548"/>
    <w:rsid w:val="003B0EFA"/>
    <w:rsid w:val="00417180"/>
    <w:rsid w:val="00473F71"/>
    <w:rsid w:val="00504135"/>
    <w:rsid w:val="005D2036"/>
    <w:rsid w:val="007A23C3"/>
    <w:rsid w:val="00832AB3"/>
    <w:rsid w:val="00865EF3"/>
    <w:rsid w:val="00BB6675"/>
    <w:rsid w:val="00C5594D"/>
    <w:rsid w:val="00FA197A"/>
    <w:rsid w:val="00FF0B0F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undOvr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900" fillcolor="white">
      <v:fill color="white"/>
      <o:colormru v:ext="edit" colors="#40a6be,#b4dce6,#98cfdc,#ff7d26,#ff9d5b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itle" w:semiHidden="0" w:uiPriority="10" w:unhideWhenUsed="0"/>
    <w:lsdException w:name="Closing" w:uiPriority="3" w:qFormat="1"/>
    <w:lsdException w:name="Default Paragraph Font" w:uiPriority="1"/>
    <w:lsdException w:name="Subtitle" w:semiHidden="0" w:uiPriority="11" w:unhideWhenUsed="0"/>
    <w:lsdException w:name="Salutation" w:uiPriority="3" w:qFormat="1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1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70"/>
    <w:pPr>
      <w:spacing w:after="0"/>
      <w:contextualSpacing/>
    </w:pPr>
    <w:rPr>
      <w:rFonts w:eastAsiaTheme="minorEastAsia" w:cstheme="minorBidi"/>
      <w:color w:val="575F6D" w:themeColor="text2"/>
      <w:sz w:val="20"/>
      <w:szCs w:val="20"/>
      <w:lang w:val="pt-BR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162E70"/>
    <w:pPr>
      <w:spacing w:before="360" w:after="40"/>
      <w:contextualSpacing w:val="0"/>
      <w:outlineLvl w:val="0"/>
    </w:pPr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162E70"/>
    <w:pPr>
      <w:contextualSpacing w:val="0"/>
      <w:outlineLvl w:val="1"/>
    </w:pPr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162E70"/>
    <w:pPr>
      <w:contextualSpacing w:val="0"/>
      <w:outlineLvl w:val="2"/>
    </w:pPr>
    <w:rPr>
      <w:rFonts w:asciiTheme="majorHAnsi" w:eastAsiaTheme="majorEastAsia" w:hAnsiTheme="majorHAnsi" w:cstheme="majorBidi"/>
      <w:color w:val="414751" w:themeColor="text2" w:themeShade="BF"/>
      <w:spacing w:val="5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162E70"/>
    <w:pPr>
      <w:contextualSpacing w:val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162E70"/>
    <w:pPr>
      <w:contextualSpacing w:val="0"/>
      <w:outlineLvl w:val="4"/>
    </w:pPr>
    <w:rPr>
      <w:i/>
      <w:iCs/>
      <w:color w:val="E65B01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162E70"/>
    <w:pPr>
      <w:contextualSpacing w:val="0"/>
      <w:outlineLvl w:val="5"/>
    </w:pPr>
    <w:rPr>
      <w:b/>
      <w:bCs/>
      <w:color w:val="E65B0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162E70"/>
    <w:pPr>
      <w:contextualSpacing w:val="0"/>
      <w:outlineLvl w:val="6"/>
    </w:pPr>
    <w:rPr>
      <w:b/>
      <w:bCs/>
      <w:i/>
      <w:iCs/>
      <w:color w:val="E65B0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162E70"/>
    <w:pPr>
      <w:contextualSpacing w:val="0"/>
      <w:outlineLvl w:val="7"/>
    </w:pPr>
    <w:rPr>
      <w:b/>
      <w:bCs/>
      <w:color w:val="3667C3" w:themeColor="accent2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162E70"/>
    <w:pPr>
      <w:contextualSpacing w:val="0"/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162E70"/>
    <w:pPr>
      <w:spacing w:after="0" w:line="240" w:lineRule="auto"/>
    </w:pPr>
    <w:rPr>
      <w:rFonts w:eastAsiaTheme="minorEastAsia" w:cstheme="minorBidi"/>
      <w:lang w:val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normal">
    <w:name w:val="Normal Indent"/>
    <w:basedOn w:val="Normal"/>
    <w:uiPriority w:val="99"/>
    <w:unhideWhenUsed/>
    <w:rsid w:val="00162E70"/>
    <w:pPr>
      <w:ind w:left="720"/>
    </w:pPr>
  </w:style>
  <w:style w:type="paragraph" w:customStyle="1" w:styleId="Seo">
    <w:name w:val="Seção"/>
    <w:basedOn w:val="Normal"/>
    <w:uiPriority w:val="2"/>
    <w:qFormat/>
    <w:rsid w:val="00162E70"/>
    <w:pPr>
      <w:spacing w:before="200" w:line="240" w:lineRule="auto"/>
    </w:pPr>
    <w:rPr>
      <w:rFonts w:asciiTheme="majorHAnsi" w:eastAsiaTheme="majorEastAsia" w:hAnsiTheme="majorHAnsi" w:cstheme="majorBidi"/>
      <w:caps/>
      <w:noProof/>
      <w:spacing w:val="10"/>
    </w:rPr>
  </w:style>
  <w:style w:type="paragraph" w:customStyle="1" w:styleId="Subseo">
    <w:name w:val="Subseção"/>
    <w:basedOn w:val="Normal"/>
    <w:uiPriority w:val="2"/>
    <w:qFormat/>
    <w:rsid w:val="00162E70"/>
    <w:pPr>
      <w:spacing w:before="60"/>
    </w:pPr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162E70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62E70"/>
    <w:rPr>
      <w:color w:val="575F6D" w:themeColor="text2"/>
      <w:sz w:val="20"/>
    </w:rPr>
  </w:style>
  <w:style w:type="paragraph" w:styleId="Rodap">
    <w:name w:val="footer"/>
    <w:basedOn w:val="Normal"/>
    <w:link w:val="RodapChar"/>
    <w:uiPriority w:val="99"/>
    <w:unhideWhenUsed/>
    <w:rsid w:val="00162E70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E70"/>
    <w:rPr>
      <w:color w:val="575F6D" w:themeColor="text2"/>
      <w:sz w:val="20"/>
    </w:rPr>
  </w:style>
  <w:style w:type="character" w:styleId="Forte">
    <w:name w:val="Strong"/>
    <w:basedOn w:val="Fontepargpadro"/>
    <w:uiPriority w:val="22"/>
    <w:qFormat/>
    <w:rsid w:val="00162E70"/>
    <w:rPr>
      <w:b/>
      <w:bCs/>
    </w:rPr>
  </w:style>
  <w:style w:type="character" w:styleId="TtulodoLivro">
    <w:name w:val="Book Title"/>
    <w:basedOn w:val="Fontepargpadro"/>
    <w:uiPriority w:val="13"/>
    <w:qFormat/>
    <w:rsid w:val="00162E70"/>
    <w:rPr>
      <w:rFonts w:eastAsiaTheme="minorEastAsia" w:cstheme="minorBidi"/>
      <w:bCs w:val="0"/>
      <w:iCs w:val="0"/>
      <w:smallCaps/>
      <w:color w:val="000000"/>
      <w:spacing w:val="10"/>
      <w:szCs w:val="20"/>
      <w:lang w:val="pt-BR"/>
    </w:rPr>
  </w:style>
  <w:style w:type="character" w:styleId="nfase">
    <w:name w:val="Emphasis"/>
    <w:uiPriority w:val="20"/>
    <w:qFormat/>
    <w:rsid w:val="00162E70"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semiHidden/>
    <w:rsid w:val="00162E70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62E70"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2E70"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62E70"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2E70"/>
    <w:rPr>
      <w:i/>
      <w:iCs/>
      <w:color w:val="E65B0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62E70"/>
    <w:rPr>
      <w:b/>
      <w:bCs/>
      <w:color w:val="E65B01" w:themeColor="accent1" w:themeShade="BF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62E70"/>
    <w:rPr>
      <w:b/>
      <w:bCs/>
      <w:i/>
      <w:iCs/>
      <w:color w:val="E65B01" w:themeColor="accent1" w:themeShade="BF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62E70"/>
    <w:rPr>
      <w:b/>
      <w:bCs/>
      <w:color w:val="3667C3" w:themeColor="accent2" w:themeShade="BF"/>
      <w:sz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62E70"/>
    <w:rPr>
      <w:b/>
      <w:bCs/>
      <w:i/>
      <w:iCs/>
      <w:color w:val="3667C3" w:themeColor="accent2" w:themeShade="BF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62E70"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CitaoIntensa">
    <w:name w:val="Intense Quote"/>
    <w:basedOn w:val="Citao"/>
    <w:link w:val="CitaoIntensaChar"/>
    <w:uiPriority w:val="30"/>
    <w:qFormat/>
    <w:rsid w:val="00162E70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62E70"/>
    <w:rPr>
      <w:color w:val="E65B01" w:themeColor="accent1" w:themeShade="BF"/>
      <w:sz w:val="20"/>
    </w:rPr>
  </w:style>
  <w:style w:type="paragraph" w:styleId="Citao">
    <w:name w:val="Quote"/>
    <w:basedOn w:val="Normal"/>
    <w:link w:val="CitaoChar"/>
    <w:uiPriority w:val="29"/>
    <w:qFormat/>
    <w:rsid w:val="00162E70"/>
    <w:pPr>
      <w:spacing w:after="200"/>
      <w:contextualSpacing w:val="0"/>
    </w:pPr>
    <w:rPr>
      <w:i/>
      <w:iCs/>
      <w:color w:val="414751" w:themeColor="text2" w:themeShade="BF"/>
    </w:rPr>
  </w:style>
  <w:style w:type="character" w:customStyle="1" w:styleId="CitaoChar">
    <w:name w:val="Citação Char"/>
    <w:basedOn w:val="Fontepargpadro"/>
    <w:link w:val="Citao"/>
    <w:uiPriority w:val="29"/>
    <w:rsid w:val="00162E70"/>
    <w:rPr>
      <w:i/>
      <w:iCs/>
      <w:color w:val="414751" w:themeColor="text2" w:themeShade="BF"/>
      <w:sz w:val="20"/>
    </w:rPr>
  </w:style>
  <w:style w:type="character" w:styleId="RefernciaIntensa">
    <w:name w:val="Intense Reference"/>
    <w:basedOn w:val="Fontepargpadro"/>
    <w:uiPriority w:val="32"/>
    <w:qFormat/>
    <w:rsid w:val="00162E70"/>
    <w:rPr>
      <w:b/>
      <w:bCs/>
      <w:caps/>
      <w:color w:val="3667C3" w:themeColor="accent2" w:themeShade="BF"/>
      <w:spacing w:val="5"/>
      <w:sz w:val="18"/>
      <w:szCs w:val="18"/>
    </w:rPr>
  </w:style>
  <w:style w:type="paragraph" w:styleId="Subttulo">
    <w:name w:val="Subtitle"/>
    <w:basedOn w:val="Normal"/>
    <w:link w:val="SubttuloChar"/>
    <w:uiPriority w:val="11"/>
    <w:rsid w:val="00162E70"/>
    <w:pPr>
      <w:spacing w:after="200"/>
      <w:contextualSpacing w:val="0"/>
    </w:pPr>
    <w:rPr>
      <w:i/>
      <w:iCs/>
      <w:spacing w:val="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62E70"/>
    <w:rPr>
      <w:i/>
      <w:iCs/>
      <w:color w:val="575F6D" w:themeColor="text2"/>
      <w:spacing w:val="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162E70"/>
    <w:rPr>
      <w:i/>
      <w:iCs/>
      <w:color w:val="E65B01" w:themeColor="accent1" w:themeShade="BF"/>
    </w:rPr>
  </w:style>
  <w:style w:type="character" w:styleId="RefernciaSutil">
    <w:name w:val="Subtle Reference"/>
    <w:basedOn w:val="Fontepargpadro"/>
    <w:uiPriority w:val="31"/>
    <w:qFormat/>
    <w:rsid w:val="00162E70"/>
    <w:rPr>
      <w:b/>
      <w:bCs/>
      <w:i/>
      <w:iCs/>
      <w:color w:val="3667C3" w:themeColor="accent2" w:themeShade="BF"/>
    </w:rPr>
  </w:style>
  <w:style w:type="paragraph" w:styleId="Ttulo">
    <w:name w:val="Title"/>
    <w:basedOn w:val="Normal"/>
    <w:link w:val="TtuloChar"/>
    <w:uiPriority w:val="10"/>
    <w:rsid w:val="00162E70"/>
    <w:pPr>
      <w:spacing w:after="200"/>
      <w:contextualSpacing w:val="0"/>
    </w:pPr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162E70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numbering" w:customStyle="1" w:styleId="ListaNumerada">
    <w:name w:val="Lista Numerada"/>
    <w:uiPriority w:val="99"/>
    <w:rsid w:val="00162E70"/>
    <w:pPr>
      <w:numPr>
        <w:numId w:val="9"/>
      </w:numPr>
    </w:pPr>
  </w:style>
  <w:style w:type="numbering" w:customStyle="1" w:styleId="ListacomMarcadores">
    <w:name w:val="Lista com Marcadores"/>
    <w:uiPriority w:val="99"/>
    <w:rsid w:val="00162E70"/>
    <w:pPr>
      <w:numPr>
        <w:numId w:val="10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2E70"/>
    <w:pPr>
      <w:spacing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E70"/>
    <w:rPr>
      <w:rFonts w:eastAsiaTheme="minorEastAsia" w:hAnsi="Tahoma" w:cstheme="minorBidi"/>
      <w:color w:val="575F6D" w:themeColor="text2"/>
      <w:sz w:val="16"/>
      <w:szCs w:val="16"/>
      <w:lang w:val="pt-BR"/>
    </w:rPr>
  </w:style>
  <w:style w:type="paragraph" w:styleId="Commarcadores">
    <w:name w:val="List Bullet"/>
    <w:basedOn w:val="Recuonormal"/>
    <w:uiPriority w:val="99"/>
    <w:unhideWhenUsed/>
    <w:rsid w:val="00162E70"/>
    <w:pPr>
      <w:numPr>
        <w:numId w:val="23"/>
      </w:numPr>
    </w:pPr>
  </w:style>
  <w:style w:type="paragraph" w:customStyle="1" w:styleId="NomePessoal">
    <w:name w:val="Nome Pessoal"/>
    <w:basedOn w:val="Normal"/>
    <w:uiPriority w:val="2"/>
    <w:qFormat/>
    <w:rsid w:val="00162E70"/>
    <w:rPr>
      <w:caps/>
      <w:color w:val="FFFFFF" w:themeColor="background1"/>
      <w:sz w:val="44"/>
      <w:szCs w:val="44"/>
    </w:rPr>
  </w:style>
  <w:style w:type="paragraph" w:customStyle="1" w:styleId="EndereodoRemetente">
    <w:name w:val="Endereço do Remetente"/>
    <w:basedOn w:val="Normal"/>
    <w:uiPriority w:val="3"/>
    <w:semiHidden/>
    <w:unhideWhenUsed/>
    <w:qFormat/>
    <w:rsid w:val="00162E70"/>
    <w:pPr>
      <w:spacing w:line="240" w:lineRule="auto"/>
    </w:pPr>
    <w:rPr>
      <w:color w:val="FFFFFF" w:themeColor="background1"/>
      <w:sz w:val="22"/>
      <w:szCs w:val="22"/>
    </w:rPr>
  </w:style>
  <w:style w:type="paragraph" w:styleId="SemEspaamento">
    <w:name w:val="No Spacing"/>
    <w:uiPriority w:val="1"/>
    <w:unhideWhenUsed/>
    <w:qFormat/>
    <w:rsid w:val="00162E70"/>
    <w:pPr>
      <w:spacing w:after="0" w:line="240" w:lineRule="auto"/>
    </w:pPr>
    <w:rPr>
      <w:rFonts w:eastAsiaTheme="minorEastAsia" w:cstheme="minorBidi"/>
      <w:color w:val="414751" w:themeColor="text2" w:themeShade="BF"/>
      <w:sz w:val="20"/>
      <w:szCs w:val="20"/>
      <w:lang w:val="pt-BR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162E70"/>
    <w:pPr>
      <w:spacing w:after="200"/>
      <w:ind w:left="0"/>
      <w:contextualSpacing w:val="0"/>
    </w:pPr>
    <w:rPr>
      <w:b/>
      <w:bCs/>
      <w:color w:val="414751" w:themeColor="text2" w:themeShade="BF"/>
    </w:rPr>
  </w:style>
  <w:style w:type="character" w:customStyle="1" w:styleId="SaudaoChar">
    <w:name w:val="Saudação Char"/>
    <w:basedOn w:val="Fontepargpadro"/>
    <w:link w:val="Saudao"/>
    <w:uiPriority w:val="4"/>
    <w:rsid w:val="00162E70"/>
    <w:rPr>
      <w:b/>
      <w:bCs/>
      <w:color w:val="414751" w:themeColor="text2" w:themeShade="BF"/>
      <w:sz w:val="20"/>
    </w:rPr>
  </w:style>
  <w:style w:type="paragraph" w:customStyle="1" w:styleId="EndereodoDestinatrio">
    <w:name w:val="Endereço do Destinatário"/>
    <w:basedOn w:val="SemEspaamento"/>
    <w:uiPriority w:val="3"/>
    <w:semiHidden/>
    <w:unhideWhenUsed/>
    <w:qFormat/>
    <w:rsid w:val="00162E70"/>
    <w:pPr>
      <w:spacing w:after="480"/>
      <w:contextualSpacing/>
    </w:pPr>
    <w:rPr>
      <w:rFonts w:asciiTheme="majorHAnsi" w:eastAsiaTheme="majorEastAsia" w:hAnsiTheme="majorHAnsi" w:cstheme="majorBidi"/>
    </w:rPr>
  </w:style>
  <w:style w:type="paragraph" w:styleId="Encerramento">
    <w:name w:val="Closing"/>
    <w:basedOn w:val="SemEspaamento"/>
    <w:link w:val="EncerramentoChar"/>
    <w:uiPriority w:val="4"/>
    <w:semiHidden/>
    <w:unhideWhenUsed/>
    <w:qFormat/>
    <w:rsid w:val="00162E70"/>
    <w:pPr>
      <w:spacing w:before="960" w:after="960"/>
      <w:ind w:right="2520"/>
    </w:pPr>
  </w:style>
  <w:style w:type="character" w:customStyle="1" w:styleId="EncerramentoChar">
    <w:name w:val="Encerramento Char"/>
    <w:basedOn w:val="Fontepargpadro"/>
    <w:link w:val="Encerramento"/>
    <w:uiPriority w:val="4"/>
    <w:semiHidden/>
    <w:rsid w:val="00162E70"/>
    <w:rPr>
      <w:rFonts w:eastAsiaTheme="minorEastAsia" w:cstheme="minorBidi"/>
      <w:color w:val="414751" w:themeColor="text2" w:themeShade="BF"/>
      <w:sz w:val="20"/>
      <w:szCs w:val="20"/>
      <w:lang w:val="pt-BR"/>
    </w:rPr>
  </w:style>
  <w:style w:type="paragraph" w:styleId="Data">
    <w:name w:val="Date"/>
    <w:basedOn w:val="Normal"/>
    <w:next w:val="Normal"/>
    <w:link w:val="DataChar"/>
    <w:uiPriority w:val="99"/>
    <w:unhideWhenUsed/>
    <w:rsid w:val="00162E70"/>
    <w:pPr>
      <w:spacing w:after="200"/>
      <w:contextualSpacing w:val="0"/>
    </w:pPr>
    <w:rPr>
      <w:b/>
      <w:bCs/>
      <w:color w:val="FE8637" w:themeColor="accent1"/>
    </w:rPr>
  </w:style>
  <w:style w:type="character" w:customStyle="1" w:styleId="DataChar">
    <w:name w:val="Data Char"/>
    <w:basedOn w:val="Fontepargpadro"/>
    <w:link w:val="Data"/>
    <w:uiPriority w:val="99"/>
    <w:rsid w:val="00162E70"/>
    <w:rPr>
      <w:rFonts w:eastAsiaTheme="minorEastAsia" w:cstheme="minorBidi"/>
      <w:b/>
      <w:bCs/>
      <w:color w:val="FE8637" w:themeColor="accent1"/>
      <w:sz w:val="20"/>
      <w:szCs w:val="20"/>
      <w:lang w:val="pt-BR"/>
    </w:rPr>
  </w:style>
  <w:style w:type="paragraph" w:customStyle="1" w:styleId="NomedoDestinatrio">
    <w:name w:val="Nome do Destinatário"/>
    <w:basedOn w:val="Normal"/>
    <w:uiPriority w:val="3"/>
    <w:semiHidden/>
    <w:unhideWhenUsed/>
    <w:qFormat/>
    <w:rsid w:val="00162E70"/>
    <w:pPr>
      <w:spacing w:before="480" w:line="240" w:lineRule="auto"/>
    </w:pPr>
    <w:rPr>
      <w:b/>
      <w:bCs/>
      <w:color w:val="414751" w:themeColor="text2" w:themeShade="BF"/>
    </w:rPr>
  </w:style>
  <w:style w:type="character" w:styleId="TextodoEspaoReservado">
    <w:name w:val="Placeholder Text"/>
    <w:basedOn w:val="Fontepargpadro"/>
    <w:uiPriority w:val="99"/>
    <w:unhideWhenUsed/>
    <w:rsid w:val="00162E70"/>
    <w:rPr>
      <w:color w:val="808080"/>
    </w:rPr>
  </w:style>
  <w:style w:type="character" w:styleId="Hyperlink">
    <w:name w:val="Hyperlink"/>
    <w:basedOn w:val="Fontepargpadro"/>
    <w:uiPriority w:val="99"/>
    <w:unhideWhenUsed/>
    <w:rsid w:val="00832AB3"/>
    <w:rPr>
      <w:color w:val="D2611C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itle" w:semiHidden="0" w:uiPriority="10" w:unhideWhenUsed="0"/>
    <w:lsdException w:name="Closing" w:uiPriority="3" w:qFormat="1"/>
    <w:lsdException w:name="Default Paragraph Font" w:uiPriority="1"/>
    <w:lsdException w:name="Subtitle" w:semiHidden="0" w:uiPriority="11" w:unhideWhenUsed="0"/>
    <w:lsdException w:name="Salutation" w:uiPriority="3" w:qFormat="1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1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70"/>
    <w:pPr>
      <w:spacing w:after="0"/>
      <w:contextualSpacing/>
    </w:pPr>
    <w:rPr>
      <w:rFonts w:eastAsiaTheme="minorEastAsia" w:cstheme="minorBidi"/>
      <w:color w:val="575F6D" w:themeColor="text2"/>
      <w:sz w:val="20"/>
      <w:szCs w:val="20"/>
      <w:lang w:val="pt-BR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162E70"/>
    <w:pPr>
      <w:spacing w:before="360" w:after="40"/>
      <w:contextualSpacing w:val="0"/>
      <w:outlineLvl w:val="0"/>
    </w:pPr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162E70"/>
    <w:pPr>
      <w:contextualSpacing w:val="0"/>
      <w:outlineLvl w:val="1"/>
    </w:pPr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162E70"/>
    <w:pPr>
      <w:contextualSpacing w:val="0"/>
      <w:outlineLvl w:val="2"/>
    </w:pPr>
    <w:rPr>
      <w:rFonts w:asciiTheme="majorHAnsi" w:eastAsiaTheme="majorEastAsia" w:hAnsiTheme="majorHAnsi" w:cstheme="majorBidi"/>
      <w:color w:val="414751" w:themeColor="text2" w:themeShade="BF"/>
      <w:spacing w:val="5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162E70"/>
    <w:pPr>
      <w:contextualSpacing w:val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162E70"/>
    <w:pPr>
      <w:contextualSpacing w:val="0"/>
      <w:outlineLvl w:val="4"/>
    </w:pPr>
    <w:rPr>
      <w:i/>
      <w:iCs/>
      <w:color w:val="E65B01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162E70"/>
    <w:pPr>
      <w:contextualSpacing w:val="0"/>
      <w:outlineLvl w:val="5"/>
    </w:pPr>
    <w:rPr>
      <w:b/>
      <w:bCs/>
      <w:color w:val="E65B0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162E70"/>
    <w:pPr>
      <w:contextualSpacing w:val="0"/>
      <w:outlineLvl w:val="6"/>
    </w:pPr>
    <w:rPr>
      <w:b/>
      <w:bCs/>
      <w:i/>
      <w:iCs/>
      <w:color w:val="E65B0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162E70"/>
    <w:pPr>
      <w:contextualSpacing w:val="0"/>
      <w:outlineLvl w:val="7"/>
    </w:pPr>
    <w:rPr>
      <w:b/>
      <w:bCs/>
      <w:color w:val="3667C3" w:themeColor="accent2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162E70"/>
    <w:pPr>
      <w:contextualSpacing w:val="0"/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162E70"/>
    <w:pPr>
      <w:spacing w:after="0" w:line="240" w:lineRule="auto"/>
    </w:pPr>
    <w:rPr>
      <w:rFonts w:eastAsiaTheme="minorEastAsia" w:cstheme="minorBidi"/>
      <w:lang w:val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normal">
    <w:name w:val="Normal Indent"/>
    <w:basedOn w:val="Normal"/>
    <w:uiPriority w:val="99"/>
    <w:unhideWhenUsed/>
    <w:rsid w:val="00162E70"/>
    <w:pPr>
      <w:ind w:left="720"/>
    </w:pPr>
  </w:style>
  <w:style w:type="paragraph" w:customStyle="1" w:styleId="Seo">
    <w:name w:val="Seção"/>
    <w:basedOn w:val="Normal"/>
    <w:uiPriority w:val="2"/>
    <w:qFormat/>
    <w:rsid w:val="00162E70"/>
    <w:pPr>
      <w:spacing w:before="200" w:line="240" w:lineRule="auto"/>
    </w:pPr>
    <w:rPr>
      <w:rFonts w:asciiTheme="majorHAnsi" w:eastAsiaTheme="majorEastAsia" w:hAnsiTheme="majorHAnsi" w:cstheme="majorBidi"/>
      <w:caps/>
      <w:noProof/>
      <w:spacing w:val="10"/>
    </w:rPr>
  </w:style>
  <w:style w:type="paragraph" w:customStyle="1" w:styleId="Subseo">
    <w:name w:val="Subseção"/>
    <w:basedOn w:val="Normal"/>
    <w:uiPriority w:val="2"/>
    <w:qFormat/>
    <w:rsid w:val="00162E70"/>
    <w:pPr>
      <w:spacing w:before="60"/>
    </w:pPr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162E70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62E70"/>
    <w:rPr>
      <w:color w:val="575F6D" w:themeColor="text2"/>
      <w:sz w:val="20"/>
    </w:rPr>
  </w:style>
  <w:style w:type="paragraph" w:styleId="Rodap">
    <w:name w:val="footer"/>
    <w:basedOn w:val="Normal"/>
    <w:link w:val="RodapChar"/>
    <w:uiPriority w:val="99"/>
    <w:unhideWhenUsed/>
    <w:rsid w:val="00162E70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E70"/>
    <w:rPr>
      <w:color w:val="575F6D" w:themeColor="text2"/>
      <w:sz w:val="20"/>
    </w:rPr>
  </w:style>
  <w:style w:type="character" w:styleId="Forte">
    <w:name w:val="Strong"/>
    <w:basedOn w:val="Fontepargpadro"/>
    <w:uiPriority w:val="22"/>
    <w:qFormat/>
    <w:rsid w:val="00162E70"/>
    <w:rPr>
      <w:b/>
      <w:bCs/>
    </w:rPr>
  </w:style>
  <w:style w:type="character" w:styleId="TtulodoLivro">
    <w:name w:val="Book Title"/>
    <w:basedOn w:val="Fontepargpadro"/>
    <w:uiPriority w:val="13"/>
    <w:qFormat/>
    <w:rsid w:val="00162E70"/>
    <w:rPr>
      <w:rFonts w:eastAsiaTheme="minorEastAsia" w:cstheme="minorBidi"/>
      <w:bCs w:val="0"/>
      <w:iCs w:val="0"/>
      <w:smallCaps/>
      <w:color w:val="000000"/>
      <w:spacing w:val="10"/>
      <w:szCs w:val="20"/>
      <w:lang w:val="pt-BR"/>
    </w:rPr>
  </w:style>
  <w:style w:type="character" w:styleId="nfase">
    <w:name w:val="Emphasis"/>
    <w:uiPriority w:val="20"/>
    <w:qFormat/>
    <w:rsid w:val="00162E70"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semiHidden/>
    <w:rsid w:val="00162E70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62E70"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2E70"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62E70"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2E70"/>
    <w:rPr>
      <w:i/>
      <w:iCs/>
      <w:color w:val="E65B0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62E70"/>
    <w:rPr>
      <w:b/>
      <w:bCs/>
      <w:color w:val="E65B01" w:themeColor="accent1" w:themeShade="BF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62E70"/>
    <w:rPr>
      <w:b/>
      <w:bCs/>
      <w:i/>
      <w:iCs/>
      <w:color w:val="E65B01" w:themeColor="accent1" w:themeShade="BF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62E70"/>
    <w:rPr>
      <w:b/>
      <w:bCs/>
      <w:color w:val="3667C3" w:themeColor="accent2" w:themeShade="BF"/>
      <w:sz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62E70"/>
    <w:rPr>
      <w:b/>
      <w:bCs/>
      <w:i/>
      <w:iCs/>
      <w:color w:val="3667C3" w:themeColor="accent2" w:themeShade="BF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62E70"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CitaoIntensa">
    <w:name w:val="Intense Quote"/>
    <w:basedOn w:val="Citao"/>
    <w:link w:val="CitaoIntensaChar"/>
    <w:uiPriority w:val="30"/>
    <w:qFormat/>
    <w:rsid w:val="00162E70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62E70"/>
    <w:rPr>
      <w:color w:val="E65B01" w:themeColor="accent1" w:themeShade="BF"/>
      <w:sz w:val="20"/>
    </w:rPr>
  </w:style>
  <w:style w:type="paragraph" w:styleId="Citao">
    <w:name w:val="Quote"/>
    <w:basedOn w:val="Normal"/>
    <w:link w:val="CitaoChar"/>
    <w:uiPriority w:val="29"/>
    <w:qFormat/>
    <w:rsid w:val="00162E70"/>
    <w:pPr>
      <w:spacing w:after="200"/>
      <w:contextualSpacing w:val="0"/>
    </w:pPr>
    <w:rPr>
      <w:i/>
      <w:iCs/>
      <w:color w:val="414751" w:themeColor="text2" w:themeShade="BF"/>
    </w:rPr>
  </w:style>
  <w:style w:type="character" w:customStyle="1" w:styleId="CitaoChar">
    <w:name w:val="Citação Char"/>
    <w:basedOn w:val="Fontepargpadro"/>
    <w:link w:val="Citao"/>
    <w:uiPriority w:val="29"/>
    <w:rsid w:val="00162E70"/>
    <w:rPr>
      <w:i/>
      <w:iCs/>
      <w:color w:val="414751" w:themeColor="text2" w:themeShade="BF"/>
      <w:sz w:val="20"/>
    </w:rPr>
  </w:style>
  <w:style w:type="character" w:styleId="RefernciaIntensa">
    <w:name w:val="Intense Reference"/>
    <w:basedOn w:val="Fontepargpadro"/>
    <w:uiPriority w:val="32"/>
    <w:qFormat/>
    <w:rsid w:val="00162E70"/>
    <w:rPr>
      <w:b/>
      <w:bCs/>
      <w:caps/>
      <w:color w:val="3667C3" w:themeColor="accent2" w:themeShade="BF"/>
      <w:spacing w:val="5"/>
      <w:sz w:val="18"/>
      <w:szCs w:val="18"/>
    </w:rPr>
  </w:style>
  <w:style w:type="paragraph" w:styleId="Subttulo">
    <w:name w:val="Subtitle"/>
    <w:basedOn w:val="Normal"/>
    <w:link w:val="SubttuloChar"/>
    <w:uiPriority w:val="11"/>
    <w:rsid w:val="00162E70"/>
    <w:pPr>
      <w:spacing w:after="200"/>
      <w:contextualSpacing w:val="0"/>
    </w:pPr>
    <w:rPr>
      <w:i/>
      <w:iCs/>
      <w:spacing w:val="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62E70"/>
    <w:rPr>
      <w:i/>
      <w:iCs/>
      <w:color w:val="575F6D" w:themeColor="text2"/>
      <w:spacing w:val="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162E70"/>
    <w:rPr>
      <w:i/>
      <w:iCs/>
      <w:color w:val="E65B01" w:themeColor="accent1" w:themeShade="BF"/>
    </w:rPr>
  </w:style>
  <w:style w:type="character" w:styleId="RefernciaSutil">
    <w:name w:val="Subtle Reference"/>
    <w:basedOn w:val="Fontepargpadro"/>
    <w:uiPriority w:val="31"/>
    <w:qFormat/>
    <w:rsid w:val="00162E70"/>
    <w:rPr>
      <w:b/>
      <w:bCs/>
      <w:i/>
      <w:iCs/>
      <w:color w:val="3667C3" w:themeColor="accent2" w:themeShade="BF"/>
    </w:rPr>
  </w:style>
  <w:style w:type="paragraph" w:styleId="Ttulo">
    <w:name w:val="Title"/>
    <w:basedOn w:val="Normal"/>
    <w:link w:val="TtuloChar"/>
    <w:uiPriority w:val="10"/>
    <w:rsid w:val="00162E70"/>
    <w:pPr>
      <w:spacing w:after="200"/>
      <w:contextualSpacing w:val="0"/>
    </w:pPr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162E70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numbering" w:customStyle="1" w:styleId="ListaNumerada">
    <w:name w:val="Lista Numerada"/>
    <w:uiPriority w:val="99"/>
    <w:rsid w:val="00162E70"/>
    <w:pPr>
      <w:numPr>
        <w:numId w:val="9"/>
      </w:numPr>
    </w:pPr>
  </w:style>
  <w:style w:type="numbering" w:customStyle="1" w:styleId="ListacomMarcadores">
    <w:name w:val="Lista com Marcadores"/>
    <w:uiPriority w:val="99"/>
    <w:rsid w:val="00162E70"/>
    <w:pPr>
      <w:numPr>
        <w:numId w:val="10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2E70"/>
    <w:pPr>
      <w:spacing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E70"/>
    <w:rPr>
      <w:rFonts w:eastAsiaTheme="minorEastAsia" w:hAnsi="Tahoma" w:cstheme="minorBidi"/>
      <w:color w:val="575F6D" w:themeColor="text2"/>
      <w:sz w:val="16"/>
      <w:szCs w:val="16"/>
      <w:lang w:val="pt-BR"/>
    </w:rPr>
  </w:style>
  <w:style w:type="paragraph" w:styleId="Commarcadores">
    <w:name w:val="List Bullet"/>
    <w:basedOn w:val="Recuonormal"/>
    <w:uiPriority w:val="99"/>
    <w:unhideWhenUsed/>
    <w:rsid w:val="00162E70"/>
    <w:pPr>
      <w:numPr>
        <w:numId w:val="23"/>
      </w:numPr>
    </w:pPr>
  </w:style>
  <w:style w:type="paragraph" w:customStyle="1" w:styleId="NomePessoal">
    <w:name w:val="Nome Pessoal"/>
    <w:basedOn w:val="Normal"/>
    <w:uiPriority w:val="2"/>
    <w:qFormat/>
    <w:rsid w:val="00162E70"/>
    <w:rPr>
      <w:caps/>
      <w:color w:val="FFFFFF" w:themeColor="background1"/>
      <w:sz w:val="44"/>
      <w:szCs w:val="44"/>
    </w:rPr>
  </w:style>
  <w:style w:type="paragraph" w:customStyle="1" w:styleId="EndereodoRemetente">
    <w:name w:val="Endereço do Remetente"/>
    <w:basedOn w:val="Normal"/>
    <w:uiPriority w:val="3"/>
    <w:semiHidden/>
    <w:unhideWhenUsed/>
    <w:qFormat/>
    <w:rsid w:val="00162E70"/>
    <w:pPr>
      <w:spacing w:line="240" w:lineRule="auto"/>
    </w:pPr>
    <w:rPr>
      <w:color w:val="FFFFFF" w:themeColor="background1"/>
      <w:sz w:val="22"/>
      <w:szCs w:val="22"/>
    </w:rPr>
  </w:style>
  <w:style w:type="paragraph" w:styleId="SemEspaamento">
    <w:name w:val="No Spacing"/>
    <w:uiPriority w:val="1"/>
    <w:unhideWhenUsed/>
    <w:qFormat/>
    <w:rsid w:val="00162E70"/>
    <w:pPr>
      <w:spacing w:after="0" w:line="240" w:lineRule="auto"/>
    </w:pPr>
    <w:rPr>
      <w:rFonts w:eastAsiaTheme="minorEastAsia" w:cstheme="minorBidi"/>
      <w:color w:val="414751" w:themeColor="text2" w:themeShade="BF"/>
      <w:sz w:val="20"/>
      <w:szCs w:val="20"/>
      <w:lang w:val="pt-BR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162E70"/>
    <w:pPr>
      <w:spacing w:after="200"/>
      <w:ind w:left="0"/>
      <w:contextualSpacing w:val="0"/>
    </w:pPr>
    <w:rPr>
      <w:b/>
      <w:bCs/>
      <w:color w:val="414751" w:themeColor="text2" w:themeShade="BF"/>
    </w:rPr>
  </w:style>
  <w:style w:type="character" w:customStyle="1" w:styleId="SaudaoChar">
    <w:name w:val="Saudação Char"/>
    <w:basedOn w:val="Fontepargpadro"/>
    <w:link w:val="Saudao"/>
    <w:uiPriority w:val="4"/>
    <w:rsid w:val="00162E70"/>
    <w:rPr>
      <w:b/>
      <w:bCs/>
      <w:color w:val="414751" w:themeColor="text2" w:themeShade="BF"/>
      <w:sz w:val="20"/>
    </w:rPr>
  </w:style>
  <w:style w:type="paragraph" w:customStyle="1" w:styleId="EndereodoDestinatrio">
    <w:name w:val="Endereço do Destinatário"/>
    <w:basedOn w:val="SemEspaamento"/>
    <w:uiPriority w:val="3"/>
    <w:semiHidden/>
    <w:unhideWhenUsed/>
    <w:qFormat/>
    <w:rsid w:val="00162E70"/>
    <w:pPr>
      <w:spacing w:after="480"/>
      <w:contextualSpacing/>
    </w:pPr>
    <w:rPr>
      <w:rFonts w:asciiTheme="majorHAnsi" w:eastAsiaTheme="majorEastAsia" w:hAnsiTheme="majorHAnsi" w:cstheme="majorBidi"/>
    </w:rPr>
  </w:style>
  <w:style w:type="paragraph" w:styleId="Encerramento">
    <w:name w:val="Closing"/>
    <w:basedOn w:val="SemEspaamento"/>
    <w:link w:val="EncerramentoChar"/>
    <w:uiPriority w:val="4"/>
    <w:semiHidden/>
    <w:unhideWhenUsed/>
    <w:qFormat/>
    <w:rsid w:val="00162E70"/>
    <w:pPr>
      <w:spacing w:before="960" w:after="960"/>
      <w:ind w:right="2520"/>
    </w:pPr>
  </w:style>
  <w:style w:type="character" w:customStyle="1" w:styleId="EncerramentoChar">
    <w:name w:val="Encerramento Char"/>
    <w:basedOn w:val="Fontepargpadro"/>
    <w:link w:val="Encerramento"/>
    <w:uiPriority w:val="4"/>
    <w:semiHidden/>
    <w:rsid w:val="00162E70"/>
    <w:rPr>
      <w:rFonts w:eastAsiaTheme="minorEastAsia" w:cstheme="minorBidi"/>
      <w:color w:val="414751" w:themeColor="text2" w:themeShade="BF"/>
      <w:sz w:val="20"/>
      <w:szCs w:val="20"/>
      <w:lang w:val="pt-BR"/>
    </w:rPr>
  </w:style>
  <w:style w:type="paragraph" w:styleId="Data">
    <w:name w:val="Date"/>
    <w:basedOn w:val="Normal"/>
    <w:next w:val="Normal"/>
    <w:link w:val="DataChar"/>
    <w:uiPriority w:val="99"/>
    <w:unhideWhenUsed/>
    <w:rsid w:val="00162E70"/>
    <w:pPr>
      <w:spacing w:after="200"/>
      <w:contextualSpacing w:val="0"/>
    </w:pPr>
    <w:rPr>
      <w:b/>
      <w:bCs/>
      <w:color w:val="FE8637" w:themeColor="accent1"/>
    </w:rPr>
  </w:style>
  <w:style w:type="character" w:customStyle="1" w:styleId="DataChar">
    <w:name w:val="Data Char"/>
    <w:basedOn w:val="Fontepargpadro"/>
    <w:link w:val="Data"/>
    <w:uiPriority w:val="99"/>
    <w:rsid w:val="00162E70"/>
    <w:rPr>
      <w:rFonts w:eastAsiaTheme="minorEastAsia" w:cstheme="minorBidi"/>
      <w:b/>
      <w:bCs/>
      <w:color w:val="FE8637" w:themeColor="accent1"/>
      <w:sz w:val="20"/>
      <w:szCs w:val="20"/>
      <w:lang w:val="pt-BR"/>
    </w:rPr>
  </w:style>
  <w:style w:type="paragraph" w:customStyle="1" w:styleId="NomedoDestinatrio">
    <w:name w:val="Nome do Destinatário"/>
    <w:basedOn w:val="Normal"/>
    <w:uiPriority w:val="3"/>
    <w:semiHidden/>
    <w:unhideWhenUsed/>
    <w:qFormat/>
    <w:rsid w:val="00162E70"/>
    <w:pPr>
      <w:spacing w:before="480" w:line="240" w:lineRule="auto"/>
    </w:pPr>
    <w:rPr>
      <w:b/>
      <w:bCs/>
      <w:color w:val="414751" w:themeColor="text2" w:themeShade="BF"/>
    </w:rPr>
  </w:style>
  <w:style w:type="character" w:styleId="TextodoEspaoReservado">
    <w:name w:val="Placeholder Text"/>
    <w:basedOn w:val="Fontepargpadro"/>
    <w:uiPriority w:val="99"/>
    <w:unhideWhenUsed/>
    <w:rsid w:val="00162E70"/>
    <w:rPr>
      <w:color w:val="808080"/>
    </w:rPr>
  </w:style>
  <w:style w:type="character" w:styleId="Hyperlink">
    <w:name w:val="Hyperlink"/>
    <w:basedOn w:val="Fontepargpadro"/>
    <w:uiPriority w:val="99"/>
    <w:unhideWhenUsed/>
    <w:rsid w:val="00832AB3"/>
    <w:rPr>
      <w:color w:val="D2611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henrique.mendesprovera@hot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6\Orie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12DCFBBBF24CBFB87E565ED693A6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1EBDC1-3B57-4269-99EE-A5C1DFB6508B}"/>
      </w:docPartPr>
      <w:docPartBody>
        <w:p w:rsidR="007B4388" w:rsidRDefault="00391358">
          <w:pPr>
            <w:pStyle w:val="2312DCFBBBF24CBFB87E565ED693A602"/>
          </w:pPr>
          <w:r>
            <w:rPr>
              <w:sz w:val="16"/>
              <w:szCs w:val="16"/>
            </w:rPr>
            <w:t>[Escolha a data]</w:t>
          </w:r>
        </w:p>
      </w:docPartBody>
    </w:docPart>
    <w:docPart>
      <w:docPartPr>
        <w:name w:val="4C2D1BD6749A4D94A2595CC0D1BBE9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A111E5-10F7-4B49-8D6C-D8893CCABE3A}"/>
      </w:docPartPr>
      <w:docPartBody>
        <w:p w:rsidR="007B4388" w:rsidRDefault="00391358">
          <w:pPr>
            <w:pStyle w:val="4C2D1BD6749A4D94A2595CC0D1BBE993"/>
          </w:pPr>
          <w:r>
            <w:rPr>
              <w:caps/>
              <w:color w:val="FFFFFF" w:themeColor="background1"/>
              <w:sz w:val="44"/>
              <w:szCs w:val="44"/>
            </w:rPr>
            <w:t>[Digite seu nome]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91358"/>
    <w:rsid w:val="00254FDB"/>
    <w:rsid w:val="00391358"/>
    <w:rsid w:val="007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16FCF3351AF4FF4856B906D44EDA200">
    <w:name w:val="B16FCF3351AF4FF4856B906D44EDA200"/>
  </w:style>
  <w:style w:type="paragraph" w:customStyle="1" w:styleId="D8691A4C57BB421DB7A1ECCB6C964FB3">
    <w:name w:val="D8691A4C57BB421DB7A1ECCB6C964FB3"/>
  </w:style>
  <w:style w:type="paragraph" w:customStyle="1" w:styleId="6E9585799DB6489E9E99636339D7562C">
    <w:name w:val="6E9585799DB6489E9E99636339D7562C"/>
  </w:style>
  <w:style w:type="paragraph" w:customStyle="1" w:styleId="EEC5E35CC8704462AC2E2292E50A6870">
    <w:name w:val="EEC5E35CC8704462AC2E2292E50A6870"/>
  </w:style>
  <w:style w:type="paragraph" w:customStyle="1" w:styleId="1087066C873942D1A91B5817AAAEC66A">
    <w:name w:val="1087066C873942D1A91B5817AAAEC66A"/>
  </w:style>
  <w:style w:type="paragraph" w:customStyle="1" w:styleId="2DBBAAD9176247E58ECFBF4BED6905A2">
    <w:name w:val="2DBBAAD9176247E58ECFBF4BED6905A2"/>
  </w:style>
  <w:style w:type="paragraph" w:customStyle="1" w:styleId="F8A846003EB948088F5266795B93812E">
    <w:name w:val="F8A846003EB948088F5266795B93812E"/>
  </w:style>
  <w:style w:type="paragraph" w:customStyle="1" w:styleId="3F844B390CB543E8B85A896A5359E66C">
    <w:name w:val="3F844B390CB543E8B85A896A5359E66C"/>
  </w:style>
  <w:style w:type="paragraph" w:customStyle="1" w:styleId="6E6FB8BDB1AC46CE936C20FD1A1CAA91">
    <w:name w:val="6E6FB8BDB1AC46CE936C20FD1A1CAA91"/>
  </w:style>
  <w:style w:type="paragraph" w:customStyle="1" w:styleId="2312DCFBBBF24CBFB87E565ED693A602">
    <w:name w:val="2312DCFBBBF24CBFB87E565ED693A602"/>
  </w:style>
  <w:style w:type="paragraph" w:customStyle="1" w:styleId="CD9C01F117604A0681F85915B4DA2A4E">
    <w:name w:val="CD9C01F117604A0681F85915B4DA2A4E"/>
  </w:style>
  <w:style w:type="paragraph" w:customStyle="1" w:styleId="57601C8B7ECF43939D0763AC43D77643">
    <w:name w:val="57601C8B7ECF43939D0763AC43D77643"/>
  </w:style>
  <w:style w:type="paragraph" w:customStyle="1" w:styleId="DC3DFFC1A1674BF69B0A87AFAA83C0F3">
    <w:name w:val="DC3DFFC1A1674BF69B0A87AFAA83C0F3"/>
  </w:style>
  <w:style w:type="paragraph" w:customStyle="1" w:styleId="AE5BBE339C2A4C7EB70911E442C8615E">
    <w:name w:val="AE5BBE339C2A4C7EB70911E442C8615E"/>
  </w:style>
  <w:style w:type="paragraph" w:customStyle="1" w:styleId="4C2D1BD6749A4D94A2595CC0D1BBE993">
    <w:name w:val="4C2D1BD6749A4D94A2595CC0D1BBE993"/>
  </w:style>
  <w:style w:type="paragraph" w:customStyle="1" w:styleId="2A7FFFD4649049608E947913B20CB201">
    <w:name w:val="2A7FFFD4649049608E947913B20CB201"/>
  </w:style>
  <w:style w:type="paragraph" w:customStyle="1" w:styleId="8C60B054D0154F1290447D2CC17B5212">
    <w:name w:val="8C60B054D0154F1290447D2CC17B5212"/>
  </w:style>
  <w:style w:type="paragraph" w:customStyle="1" w:styleId="8FD0AA5D4E7C4F6DA4C7A5B54D05E487">
    <w:name w:val="8FD0AA5D4E7C4F6DA4C7A5B54D05E4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AE7FB-248E-4275-8DBE-A653F53FB4D2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B2279319-C381-42BD-9841-2B063B4B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OrielResume</Template>
  <TotalTime>52</TotalTime>
  <Pages>4</Pages>
  <Words>875</Words>
  <Characters>4727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2005</vt:lpstr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MENDES BARBOSA</dc:creator>
  <cp:lastModifiedBy>Usuário do Windows</cp:lastModifiedBy>
  <cp:revision>3</cp:revision>
  <dcterms:created xsi:type="dcterms:W3CDTF">2021-02-07T14:35:00Z</dcterms:created>
  <dcterms:modified xsi:type="dcterms:W3CDTF">2021-02-10T17:19:00Z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